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5935" w14:textId="4107A46F" w:rsidR="00DE1CDC" w:rsidRDefault="00DE1CDC" w:rsidP="005471B5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5D3C1508" wp14:editId="5DA862C5">
            <wp:simplePos x="0" y="0"/>
            <wp:positionH relativeFrom="page">
              <wp:posOffset>1647825</wp:posOffset>
            </wp:positionH>
            <wp:positionV relativeFrom="page">
              <wp:posOffset>1914525</wp:posOffset>
            </wp:positionV>
            <wp:extent cx="4267200" cy="3200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" r="429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E1048" w14:textId="77777777" w:rsidR="00DE1CDC" w:rsidRDefault="00DE1CDC" w:rsidP="005471B5">
      <w:pPr>
        <w:pStyle w:val="NoSpacing"/>
        <w:rPr>
          <w:rFonts w:ascii="Arial" w:hAnsi="Arial" w:cs="Arial"/>
        </w:rPr>
      </w:pPr>
    </w:p>
    <w:p w14:paraId="65E385AD" w14:textId="4C613E14" w:rsidR="00DE1CDC" w:rsidRDefault="00DE1CDC" w:rsidP="005471B5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48C30C9" w14:textId="77777777" w:rsidR="00DE1CDC" w:rsidRDefault="00DE1CDC" w:rsidP="005471B5">
      <w:pPr>
        <w:pStyle w:val="NoSpacing"/>
        <w:rPr>
          <w:rFonts w:ascii="Arial" w:hAnsi="Arial" w:cs="Arial"/>
        </w:rPr>
      </w:pPr>
    </w:p>
    <w:p w14:paraId="71388148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1FC4A770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565825F7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0EB54A01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5BE4B099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6F57CC2C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1640B816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4BE2E075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59C9D8BF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2F8CF4F9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4D9EC946" w14:textId="77777777" w:rsidR="00DE1CDC" w:rsidRDefault="00DE1CDC" w:rsidP="00F661C1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5F9C73F2" w14:textId="77777777" w:rsidR="00DE1CDC" w:rsidRDefault="00DE1CDC" w:rsidP="006B37D3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1018EBE0" w14:textId="77777777" w:rsidR="00DE1CDC" w:rsidRDefault="00DE1CDC" w:rsidP="006B37D3">
      <w:pPr>
        <w:pStyle w:val="NoSpacing"/>
        <w:jc w:val="center"/>
        <w:rPr>
          <w:rFonts w:ascii="Arial" w:hAnsi="Arial" w:cs="Arial"/>
          <w:b/>
          <w:noProof/>
          <w:sz w:val="36"/>
          <w:szCs w:val="36"/>
        </w:rPr>
      </w:pPr>
      <w:r w:rsidRPr="007E388B">
        <w:rPr>
          <w:rFonts w:ascii="Arial" w:hAnsi="Arial" w:cs="Arial"/>
          <w:b/>
          <w:noProof/>
          <w:sz w:val="36"/>
          <w:szCs w:val="36"/>
        </w:rPr>
        <w:t>Windsor House, Dean Street, Marlow, Buckinghamshire, SL7 3AA</w:t>
      </w:r>
    </w:p>
    <w:p w14:paraId="271DA580" w14:textId="77777777" w:rsidR="00DE1CDC" w:rsidRPr="008E305E" w:rsidRDefault="00DE1CDC" w:rsidP="006B37D3">
      <w:pPr>
        <w:pStyle w:val="NoSpacing"/>
        <w:jc w:val="center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4167"/>
      </w:tblGrid>
      <w:tr w:rsidR="00DE1CDC" w:rsidRPr="008E305E" w14:paraId="4F00A351" w14:textId="77777777">
        <w:tc>
          <w:tcPr>
            <w:tcW w:w="4261" w:type="dxa"/>
          </w:tcPr>
          <w:p w14:paraId="3762F106" w14:textId="77777777" w:rsidR="00DE1CDC" w:rsidRPr="008E305E" w:rsidRDefault="00DE1CDC" w:rsidP="00D44FEF">
            <w:pPr>
              <w:pStyle w:val="ACQ-FrontPageHeading"/>
            </w:pPr>
            <w:r>
              <w:rPr>
                <w:noProof/>
              </w:rPr>
              <w:t xml:space="preserve">Price </w:t>
            </w:r>
            <w:r w:rsidRPr="007E388B">
              <w:rPr>
                <w:noProof/>
              </w:rPr>
              <w:t>£1,995</w:t>
            </w:r>
            <w:r>
              <w:rPr>
                <w:noProof/>
              </w:rPr>
              <w:t xml:space="preserve"> pcm</w:t>
            </w:r>
          </w:p>
        </w:tc>
        <w:tc>
          <w:tcPr>
            <w:tcW w:w="4261" w:type="dxa"/>
          </w:tcPr>
          <w:p w14:paraId="69C53EA1" w14:textId="77777777" w:rsidR="00DE1CDC" w:rsidRPr="008E305E" w:rsidRDefault="00DE1CDC" w:rsidP="006906D0">
            <w:pPr>
              <w:pStyle w:val="ACQ-FrontPageHeading"/>
              <w:jc w:val="right"/>
            </w:pPr>
            <w:r w:rsidRPr="007E388B">
              <w:rPr>
                <w:noProof/>
              </w:rPr>
              <w:t>Unfurnished</w:t>
            </w:r>
          </w:p>
        </w:tc>
      </w:tr>
    </w:tbl>
    <w:p w14:paraId="66864BCA" w14:textId="77777777" w:rsidR="00DE1CDC" w:rsidRDefault="00DE1CDC" w:rsidP="009C5EBB">
      <w:pPr>
        <w:pStyle w:val="NoSpacing"/>
        <w:jc w:val="center"/>
        <w:rPr>
          <w:rFonts w:ascii="Arial" w:hAnsi="Arial" w:cs="Arial"/>
        </w:rPr>
      </w:pPr>
    </w:p>
    <w:p w14:paraId="49167DC4" w14:textId="77777777" w:rsidR="00DE1CDC" w:rsidRDefault="00DE1CDC" w:rsidP="00765B96">
      <w:pPr>
        <w:pStyle w:val="NoSpacing"/>
        <w:rPr>
          <w:rFonts w:ascii="Arial" w:hAnsi="Arial" w:cs="Arial"/>
          <w:noProof/>
        </w:rPr>
      </w:pPr>
      <w:r w:rsidRPr="007E388B">
        <w:rPr>
          <w:rFonts w:ascii="Arial" w:hAnsi="Arial" w:cs="Arial"/>
          <w:noProof/>
        </w:rPr>
        <w:t>A stunning two bedroom, two bathroom spacious second floor apartment situated in the town centre and close to all of the amenities Marlow has to offer.EPC B. B&amp;B LETTINGS 01628 333800.</w:t>
      </w:r>
    </w:p>
    <w:p w14:paraId="7EE3ABEE" w14:textId="77777777" w:rsidR="00DE1CDC" w:rsidRDefault="00DE1CDC" w:rsidP="00765B96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0"/>
        <w:gridCol w:w="4156"/>
      </w:tblGrid>
      <w:tr w:rsidR="00DE1CDC" w:rsidRPr="00EA7CF7" w14:paraId="725DFCA0" w14:textId="77777777" w:rsidTr="006B37D3">
        <w:trPr>
          <w:trHeight w:val="1270"/>
        </w:trPr>
        <w:tc>
          <w:tcPr>
            <w:tcW w:w="4261" w:type="dxa"/>
          </w:tcPr>
          <w:p w14:paraId="7F47C098" w14:textId="77777777" w:rsidR="00DE1CDC" w:rsidRDefault="00DE1CDC" w:rsidP="00D44FEF">
            <w:pPr>
              <w:pStyle w:val="ACQ-BulletPoints"/>
            </w:pPr>
            <w:r w:rsidRPr="007E388B">
              <w:rPr>
                <w:noProof/>
              </w:rPr>
              <w:t>TOP FLOOR</w:t>
            </w:r>
          </w:p>
          <w:p w14:paraId="7EB48039" w14:textId="77777777" w:rsidR="00DE1CDC" w:rsidRDefault="00DE1CDC" w:rsidP="00D44FEF">
            <w:pPr>
              <w:pStyle w:val="ACQ-BulletPoints"/>
            </w:pPr>
            <w:r w:rsidRPr="007E388B">
              <w:rPr>
                <w:noProof/>
              </w:rPr>
              <w:t>FINISHED TO A HIGH SPECIFICATION</w:t>
            </w:r>
          </w:p>
          <w:p w14:paraId="6DA81865" w14:textId="77777777" w:rsidR="00DE1CDC" w:rsidRPr="006B37D3" w:rsidRDefault="00DE1CDC" w:rsidP="00D44FEF">
            <w:pPr>
              <w:pStyle w:val="ACQ-BulletPoints"/>
              <w:rPr>
                <w:b/>
              </w:rPr>
            </w:pPr>
            <w:r w:rsidRPr="007E388B">
              <w:rPr>
                <w:noProof/>
              </w:rPr>
              <w:t>TWO LARGE DOUBLE BEDROOMS</w:t>
            </w:r>
          </w:p>
          <w:p w14:paraId="64BCC71C" w14:textId="77777777" w:rsidR="00DE1CDC" w:rsidRPr="00BA28D7" w:rsidRDefault="00DE1CDC" w:rsidP="00D44FEF">
            <w:pPr>
              <w:pStyle w:val="ACQ-BulletPoints"/>
              <w:rPr>
                <w:b/>
              </w:rPr>
            </w:pPr>
            <w:r w:rsidRPr="007E388B">
              <w:rPr>
                <w:noProof/>
              </w:rPr>
              <w:t>TWO BATHROOMS</w:t>
            </w:r>
          </w:p>
          <w:p w14:paraId="392F7715" w14:textId="77777777" w:rsidR="00DE1CDC" w:rsidRPr="00BA28D7" w:rsidRDefault="00DE1CDC" w:rsidP="00BA28D7">
            <w:pPr>
              <w:pStyle w:val="ACQ-BulletPoints"/>
            </w:pPr>
            <w:r w:rsidRPr="007E388B">
              <w:rPr>
                <w:noProof/>
              </w:rPr>
              <w:t>TOWN CENTRE LOCATION</w:t>
            </w:r>
          </w:p>
        </w:tc>
        <w:tc>
          <w:tcPr>
            <w:tcW w:w="4261" w:type="dxa"/>
          </w:tcPr>
          <w:p w14:paraId="6CF82868" w14:textId="77777777" w:rsidR="00DE1CDC" w:rsidRPr="0098258B" w:rsidRDefault="00DE1CDC" w:rsidP="00D44FEF">
            <w:pPr>
              <w:pStyle w:val="ACQ-BulletPoints"/>
            </w:pPr>
            <w:r w:rsidRPr="007E388B">
              <w:rPr>
                <w:noProof/>
              </w:rPr>
              <w:t>GAS CENTRAL HEATING</w:t>
            </w:r>
          </w:p>
          <w:p w14:paraId="07331E70" w14:textId="77777777" w:rsidR="00DE1CDC" w:rsidRPr="006B37D3" w:rsidRDefault="00DE1CDC" w:rsidP="00D44FEF">
            <w:pPr>
              <w:pStyle w:val="ACQ-BulletPoints"/>
              <w:rPr>
                <w:b/>
              </w:rPr>
            </w:pPr>
            <w:r w:rsidRPr="007E388B">
              <w:rPr>
                <w:noProof/>
              </w:rPr>
              <w:t>UNDERGROUND PARKING FOR TWO CARS</w:t>
            </w:r>
          </w:p>
          <w:p w14:paraId="4F235D84" w14:textId="77777777" w:rsidR="00DE1CDC" w:rsidRPr="00BA28D7" w:rsidRDefault="00DE1CDC" w:rsidP="00D44FEF">
            <w:pPr>
              <w:pStyle w:val="ACQ-BulletPoints"/>
              <w:rPr>
                <w:b/>
              </w:rPr>
            </w:pPr>
            <w:r w:rsidRPr="007E388B">
              <w:rPr>
                <w:noProof/>
              </w:rPr>
              <w:t>SECURE VIDEO ENTRY SYSTEM</w:t>
            </w:r>
          </w:p>
          <w:p w14:paraId="1AC77EF3" w14:textId="77777777" w:rsidR="00DE1CDC" w:rsidRPr="00BA28D7" w:rsidRDefault="00DE1CDC" w:rsidP="00BA28D7">
            <w:pPr>
              <w:pStyle w:val="ACQ-BulletPoints"/>
              <w:rPr>
                <w:b/>
              </w:rPr>
            </w:pPr>
            <w:r w:rsidRPr="007E388B">
              <w:rPr>
                <w:noProof/>
              </w:rPr>
              <w:t>COMMUNAL ROOF TERRACE</w:t>
            </w:r>
          </w:p>
        </w:tc>
      </w:tr>
    </w:tbl>
    <w:p w14:paraId="1AB189DA" w14:textId="77777777" w:rsidR="00DE1CDC" w:rsidRDefault="00DE1CDC" w:rsidP="00765B96">
      <w:pPr>
        <w:pStyle w:val="NoSpacing"/>
        <w:rPr>
          <w:rFonts w:ascii="Arial" w:hAnsi="Arial" w:cs="Arial"/>
          <w:noProof/>
        </w:rPr>
      </w:pPr>
      <w:r w:rsidRPr="009C5EBB">
        <w:rPr>
          <w:rFonts w:ascii="Arial" w:hAnsi="Arial" w:cs="Arial"/>
        </w:rPr>
        <w:br w:type="page"/>
      </w:r>
    </w:p>
    <w:p w14:paraId="28023043" w14:textId="77777777" w:rsidR="00DE1CDC" w:rsidRDefault="00DE1CDC" w:rsidP="00EB396E">
      <w:pPr>
        <w:pStyle w:val="NoSpacing"/>
        <w:tabs>
          <w:tab w:val="left" w:pos="1200"/>
        </w:tabs>
        <w:rPr>
          <w:rFonts w:ascii="Arial" w:hAnsi="Arial" w:cs="Arial"/>
          <w:noProof/>
        </w:rPr>
      </w:pPr>
    </w:p>
    <w:p w14:paraId="7702396D" w14:textId="77777777" w:rsidR="00DE1CDC" w:rsidRDefault="00DE1CDC" w:rsidP="00EB396E">
      <w:pPr>
        <w:pStyle w:val="NoSpacing"/>
        <w:tabs>
          <w:tab w:val="left" w:pos="120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5B1FF7" wp14:editId="7AE5FD93">
                <wp:simplePos x="0" y="0"/>
                <wp:positionH relativeFrom="page">
                  <wp:posOffset>320675</wp:posOffset>
                </wp:positionH>
                <wp:positionV relativeFrom="page">
                  <wp:posOffset>431800</wp:posOffset>
                </wp:positionV>
                <wp:extent cx="4764405" cy="9968865"/>
                <wp:effectExtent l="0" t="3175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4405" cy="996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D3D37" w14:textId="77777777" w:rsidR="00DE1CDC" w:rsidRPr="0032261A" w:rsidRDefault="00DE1CDC" w:rsidP="00466604">
                            <w:pPr>
                              <w:pStyle w:val="ACQ-RoomHeading"/>
                              <w:rPr>
                                <w:sz w:val="22"/>
                                <w:szCs w:val="22"/>
                              </w:rPr>
                            </w:pPr>
                            <w:r w:rsidRPr="0032261A">
                              <w:rPr>
                                <w:sz w:val="22"/>
                                <w:szCs w:val="22"/>
                              </w:rPr>
                              <w:t>Description</w:t>
                            </w:r>
                          </w:p>
                          <w:p w14:paraId="50D25054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A stunning two bedroom, two bathroom spacious apartment situated in the town centre and close all of the amenities Marlow has to offer.  UNFURNISHED. EPC band B. CONTACT  B&amp;B LETTINGS 01628 333800</w:t>
                            </w:r>
                          </w:p>
                          <w:p w14:paraId="2F608F31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26621B20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The apartment comprises;</w:t>
                            </w:r>
                          </w:p>
                          <w:p w14:paraId="1CB769AD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35DDD86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Lift or stairs to second floor</w:t>
                            </w:r>
                          </w:p>
                          <w:p w14:paraId="0308490E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Secure video entry system</w:t>
                            </w:r>
                          </w:p>
                          <w:p w14:paraId="6FE75CB9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Entrance hallway with plentiful storage</w:t>
                            </w:r>
                          </w:p>
                          <w:p w14:paraId="19DD1FB8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Large and light living area with grey wood effect flooring </w:t>
                            </w:r>
                          </w:p>
                          <w:p w14:paraId="53169FA6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Contemporary kitchen with integrated Siemens appliances</w:t>
                            </w:r>
                          </w:p>
                          <w:p w14:paraId="25F779EC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Double bedroom with built in storage</w:t>
                            </w:r>
                          </w:p>
                          <w:p w14:paraId="220D2BAD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Ensuite shower room</w:t>
                            </w:r>
                          </w:p>
                          <w:p w14:paraId="6E5156A0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Further double bedroom with built in storage</w:t>
                            </w:r>
                          </w:p>
                          <w:p w14:paraId="41751C9B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Bathroom with shower over bath</w:t>
                            </w:r>
                          </w:p>
                          <w:p w14:paraId="44D7301D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Gas central heating and underfloor heating</w:t>
                            </w:r>
                          </w:p>
                          <w:p w14:paraId="0E5D9F28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38AF741C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>The property also benefits from a shared use of  roof terrace an secure basement parking for 2 cars</w:t>
                            </w:r>
                          </w:p>
                          <w:p w14:paraId="3E0620F3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0C2AEEC2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6165234" w14:textId="77777777" w:rsidR="00DE1CDC" w:rsidRPr="007E388B" w:rsidRDefault="00DE1CDC" w:rsidP="007336AC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E388B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15C8AE8" w14:textId="77777777" w:rsidR="00DE1CDC" w:rsidRDefault="00DE1CDC" w:rsidP="00D82FD4">
                            <w:pPr>
                              <w:pStyle w:val="ACQ-MainDetails"/>
                              <w:rPr>
                                <w:noProof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56499CFA" w14:textId="77777777" w:rsidR="00DE1CDC" w:rsidRPr="00A75BF6" w:rsidRDefault="00DE1CDC" w:rsidP="00D82FD4">
                            <w:pPr>
                              <w:pStyle w:val="ACQ-MainDetails"/>
                              <w:rPr>
                                <w:b/>
                                <w:noProof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1181396" w14:textId="77777777" w:rsidR="00DE1CDC" w:rsidRDefault="00DE1CDC" w:rsidP="00EB396E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3B454F4" w14:textId="77777777" w:rsidR="00DE1CDC" w:rsidRDefault="00DE1CDC" w:rsidP="00EB396E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Outgoings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 w14:paraId="682C1152" w14:textId="77777777" w:rsidR="00DE1CDC" w:rsidRDefault="00DE1CDC" w:rsidP="002871A1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Utility accounts, including council tax and telephone, are the responsibility of the tenants, who must provide their own contents insurance.</w:t>
                            </w:r>
                          </w:p>
                          <w:p w14:paraId="7DA15A37" w14:textId="77777777" w:rsidR="00DE1CDC" w:rsidRDefault="00DE1CDC" w:rsidP="002D13F4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320EF19C" w14:textId="77777777" w:rsidR="00DE1CDC" w:rsidRDefault="00DE1CDC" w:rsidP="00EB396E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Council Tax:  </w:t>
                            </w:r>
                          </w:p>
                          <w:p w14:paraId="0257AA71" w14:textId="77777777" w:rsidR="00DE1CDC" w:rsidRPr="00BA28D7" w:rsidRDefault="00DE1CDC" w:rsidP="00EB396E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A28D7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To be advised</w:t>
                            </w:r>
                          </w:p>
                          <w:p w14:paraId="78327070" w14:textId="77777777" w:rsidR="00DE1CDC" w:rsidRPr="00563DCA" w:rsidRDefault="00DE1CDC" w:rsidP="00EB396E">
                            <w:pPr>
                              <w:pStyle w:val="ACQ-RoomHeading"/>
                              <w:rPr>
                                <w:b w:val="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2106C28" w14:textId="77777777" w:rsidR="00DE1CDC" w:rsidRDefault="00DE1CDC" w:rsidP="002871A1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T</w:t>
                            </w:r>
                            <w:r w:rsidRPr="0032261A">
                              <w:rPr>
                                <w:sz w:val="22"/>
                                <w:szCs w:val="22"/>
                              </w:rPr>
                              <w:t>erms</w:t>
                            </w:r>
                          </w:p>
                          <w:p w14:paraId="0B12017E" w14:textId="77777777" w:rsidR="00DE1CDC" w:rsidRDefault="00DE1CDC" w:rsidP="00EB396E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12-month tenancy agreement</w:t>
                            </w:r>
                          </w:p>
                          <w:p w14:paraId="4CCFF2C6" w14:textId="77777777" w:rsidR="00DE1CDC" w:rsidRDefault="00DE1CDC" w:rsidP="00EB396E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Unfurnished</w:t>
                            </w:r>
                          </w:p>
                          <w:p w14:paraId="60A17204" w14:textId="77777777" w:rsidR="00DE1CDC" w:rsidRPr="00860A03" w:rsidRDefault="00DE1CDC" w:rsidP="00EB396E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No smokers </w:t>
                            </w:r>
                            <w:r w:rsidRPr="00860A03">
                              <w:rPr>
                                <w:sz w:val="22"/>
                                <w:szCs w:val="22"/>
                                <w:lang w:val="en-GB"/>
                              </w:rPr>
                              <w:t>please</w:t>
                            </w:r>
                          </w:p>
                          <w:p w14:paraId="2C9FE65C" w14:textId="77777777" w:rsidR="00DE1CDC" w:rsidRPr="00860A03" w:rsidRDefault="00DE1CDC" w:rsidP="00EB396E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White goods included</w:t>
                            </w:r>
                          </w:p>
                          <w:p w14:paraId="0D552846" w14:textId="77777777" w:rsidR="00DE1CDC" w:rsidRPr="006B37D3" w:rsidRDefault="00DE1CDC" w:rsidP="00EB396E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16F6B889" w14:textId="77777777" w:rsidR="00DE1CDC" w:rsidRDefault="00DE1CDC" w:rsidP="00EB396E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Restrictions: </w:t>
                            </w:r>
                          </w:p>
                          <w:p w14:paraId="12120E9A" w14:textId="77777777" w:rsidR="00DE1CDC" w:rsidRDefault="00DE1CDC" w:rsidP="00EB396E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860A03"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 xml:space="preserve">No pets </w:t>
                            </w:r>
                            <w: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preferred</w:t>
                            </w:r>
                          </w:p>
                          <w:p w14:paraId="59C6F193" w14:textId="77777777" w:rsidR="00DE1CDC" w:rsidRDefault="00DE1CDC" w:rsidP="00EB396E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402E871E" w14:textId="77777777" w:rsidR="00DE1CDC" w:rsidRPr="00860A03" w:rsidRDefault="00DE1CDC" w:rsidP="00EB396E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(If pet permitted the landlord reserves the right to increase the rent)</w:t>
                            </w:r>
                          </w:p>
                          <w:p w14:paraId="54026742" w14:textId="77777777" w:rsidR="00DE1CDC" w:rsidRDefault="00DE1CDC" w:rsidP="002871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x-none"/>
                              </w:rPr>
                            </w:pPr>
                          </w:p>
                          <w:p w14:paraId="7B403540" w14:textId="77777777" w:rsidR="00DE1CDC" w:rsidRPr="00C30F06" w:rsidRDefault="00DE1CDC" w:rsidP="002871A1">
                            <w:pPr>
                              <w:rPr>
                                <w:rFonts w:ascii="Arial" w:hAnsi="Arial" w:cs="Arial"/>
                                <w:b/>
                                <w:color w:val="FF3399"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C30F06">
                              <w:rPr>
                                <w:rFonts w:ascii="Arial" w:hAnsi="Arial" w:cs="Arial"/>
                                <w:b/>
                                <w:color w:val="FF3399"/>
                                <w:sz w:val="22"/>
                                <w:szCs w:val="22"/>
                                <w:lang w:eastAsia="x-none"/>
                              </w:rPr>
                              <w:t>Holding Deposit:</w:t>
                            </w:r>
                          </w:p>
                          <w:p w14:paraId="6947D621" w14:textId="77777777" w:rsidR="00DE1CDC" w:rsidRPr="00860A03" w:rsidRDefault="00DE1CDC" w:rsidP="002871A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x-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x-none"/>
                              </w:rPr>
                              <w:t>Equivalent to one weeks rent. £</w:t>
                            </w:r>
                          </w:p>
                          <w:p w14:paraId="03EE8FD3" w14:textId="77777777" w:rsidR="00DE1CDC" w:rsidRPr="00B258A6" w:rsidRDefault="00DE1CDC" w:rsidP="00EB396E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2105157" w14:textId="77777777" w:rsidR="00DE1CDC" w:rsidRDefault="00DE1CDC" w:rsidP="00EB396E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Security Deposit required: </w:t>
                            </w:r>
                          </w:p>
                          <w:p w14:paraId="770D5F94" w14:textId="77777777" w:rsidR="00DE1CDC" w:rsidRDefault="00DE1CDC" w:rsidP="002871A1">
                            <w:pPr>
                              <w:pStyle w:val="ACQ-RoomHeading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 w:val="0"/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5 weeks rent payable before moving in.</w:t>
                            </w:r>
                          </w:p>
                          <w:p w14:paraId="57189D09" w14:textId="77777777" w:rsidR="00DE1CDC" w:rsidRDefault="00DE1CDC" w:rsidP="00EB396E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64D4E3D" w14:textId="77777777" w:rsidR="00DE1CDC" w:rsidRDefault="00DE1CDC" w:rsidP="00EB396E">
                            <w:pPr>
                              <w:pStyle w:val="ACQ-RoomHeading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D</w:t>
                            </w:r>
                            <w:r w:rsidRPr="0032261A">
                              <w:rPr>
                                <w:sz w:val="22"/>
                                <w:szCs w:val="22"/>
                              </w:rPr>
                              <w:t>irections</w:t>
                            </w:r>
                          </w:p>
                          <w:p w14:paraId="3EBF708C" w14:textId="77777777" w:rsidR="00DE1CDC" w:rsidRDefault="00DE1CDC" w:rsidP="002871A1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Viewings strictly via the agents:</w:t>
                            </w:r>
                          </w:p>
                          <w:p w14:paraId="514D8466" w14:textId="77777777" w:rsidR="00DE1CDC" w:rsidRDefault="00DE1CDC" w:rsidP="002871A1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Bonners and Babingtons Marlow</w:t>
                            </w:r>
                          </w:p>
                          <w:p w14:paraId="25DD1938" w14:textId="77777777" w:rsidR="00DE1CDC" w:rsidRPr="006E5096" w:rsidRDefault="00DE1CDC" w:rsidP="002871A1">
                            <w:pPr>
                              <w:pStyle w:val="ACQ-RoomHeading"/>
                              <w:rPr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871A1">
                              <w:rPr>
                                <w:color w:val="auto"/>
                                <w:sz w:val="22"/>
                                <w:szCs w:val="22"/>
                              </w:rPr>
                              <w:t>01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lang w:val="en-GB"/>
                              </w:rPr>
                              <w:t>628 333800</w:t>
                            </w:r>
                          </w:p>
                          <w:p w14:paraId="2E1D3CDB" w14:textId="77777777" w:rsidR="00DE1CDC" w:rsidRPr="00B258A6" w:rsidRDefault="00DE1CDC" w:rsidP="003D273D">
                            <w:pPr>
                              <w:pStyle w:val="ACQ-MainDetails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B1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5pt;margin-top:34pt;width:375.15pt;height:78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" filled="f" stroked="f">
                <v:textbox>
                  <w:txbxContent>
                    <w:p w14:paraId="436D3D37" w14:textId="77777777" w:rsidR="00DE1CDC" w:rsidRPr="0032261A" w:rsidRDefault="00DE1CDC" w:rsidP="00466604">
                      <w:pPr>
                        <w:pStyle w:val="ACQ-RoomHeading"/>
                        <w:rPr>
                          <w:sz w:val="22"/>
                          <w:szCs w:val="22"/>
                        </w:rPr>
                      </w:pPr>
                      <w:r w:rsidRPr="0032261A">
                        <w:rPr>
                          <w:sz w:val="22"/>
                          <w:szCs w:val="22"/>
                        </w:rPr>
                        <w:t>Description</w:t>
                      </w:r>
                    </w:p>
                    <w:p w14:paraId="50D25054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A stunning two bedroom, two bathroom spacious apartment situated in the town centre and close all of the amenities Marlow has to offer.  UNFURNISHED. EPC band B. CONTACT  B&amp;B LETTINGS 01628 333800</w:t>
                      </w:r>
                    </w:p>
                    <w:p w14:paraId="2F608F31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14:paraId="26621B20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The apartment comprises;</w:t>
                      </w:r>
                    </w:p>
                    <w:p w14:paraId="1CB769AD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14:paraId="435DDD86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Lift or stairs to second floor</w:t>
                      </w:r>
                    </w:p>
                    <w:p w14:paraId="0308490E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Secure video entry system</w:t>
                      </w:r>
                    </w:p>
                    <w:p w14:paraId="6FE75CB9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Entrance hallway with plentiful storage</w:t>
                      </w:r>
                    </w:p>
                    <w:p w14:paraId="19DD1FB8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 xml:space="preserve">Large and light living area with grey wood effect flooring </w:t>
                      </w:r>
                    </w:p>
                    <w:p w14:paraId="53169FA6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Contemporary kitchen with integrated Siemens appliances</w:t>
                      </w:r>
                    </w:p>
                    <w:p w14:paraId="25F779EC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Double bedroom with built in storage</w:t>
                      </w:r>
                    </w:p>
                    <w:p w14:paraId="220D2BAD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Ensuite shower room</w:t>
                      </w:r>
                    </w:p>
                    <w:p w14:paraId="6E5156A0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Further double bedroom with built in storage</w:t>
                      </w:r>
                    </w:p>
                    <w:p w14:paraId="41751C9B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Bathroom with shower over bath</w:t>
                      </w:r>
                    </w:p>
                    <w:p w14:paraId="44D7301D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Gas central heating and underfloor heating</w:t>
                      </w:r>
                    </w:p>
                    <w:p w14:paraId="0E5D9F28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14:paraId="38AF741C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>The property also benefits from a shared use of  roof terrace an secure basement parking for 2 cars</w:t>
                      </w:r>
                    </w:p>
                    <w:p w14:paraId="3E0620F3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14:paraId="0C2AEEC2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</w:p>
                    <w:p w14:paraId="66165234" w14:textId="77777777" w:rsidR="00DE1CDC" w:rsidRPr="007E388B" w:rsidRDefault="00DE1CDC" w:rsidP="007336AC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</w:rPr>
                      </w:pPr>
                      <w:r w:rsidRPr="007E388B">
                        <w:rPr>
                          <w:noProof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15C8AE8" w14:textId="77777777" w:rsidR="00DE1CDC" w:rsidRDefault="00DE1CDC" w:rsidP="00D82FD4">
                      <w:pPr>
                        <w:pStyle w:val="ACQ-MainDetails"/>
                        <w:rPr>
                          <w:noProof/>
                          <w:sz w:val="22"/>
                          <w:szCs w:val="22"/>
                          <w:lang w:val="en-GB"/>
                        </w:rPr>
                      </w:pPr>
                    </w:p>
                    <w:p w14:paraId="56499CFA" w14:textId="77777777" w:rsidR="00DE1CDC" w:rsidRPr="00A75BF6" w:rsidRDefault="00DE1CDC" w:rsidP="00D82FD4">
                      <w:pPr>
                        <w:pStyle w:val="ACQ-MainDetails"/>
                        <w:rPr>
                          <w:b/>
                          <w:noProof/>
                          <w:sz w:val="22"/>
                          <w:szCs w:val="22"/>
                          <w:lang w:val="en-GB"/>
                        </w:rPr>
                      </w:pPr>
                    </w:p>
                    <w:p w14:paraId="61181396" w14:textId="77777777" w:rsidR="00DE1CDC" w:rsidRDefault="00DE1CDC" w:rsidP="00EB396E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73B454F4" w14:textId="77777777" w:rsidR="00DE1CDC" w:rsidRDefault="00DE1CDC" w:rsidP="00EB396E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Outgoings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:</w:t>
                      </w:r>
                    </w:p>
                    <w:p w14:paraId="682C1152" w14:textId="77777777" w:rsidR="00DE1CDC" w:rsidRDefault="00DE1CDC" w:rsidP="002871A1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  <w:t>Utility accounts, including council tax and telephone, are the responsibility of the tenants, who must provide their own contents insurance.</w:t>
                      </w:r>
                    </w:p>
                    <w:p w14:paraId="7DA15A37" w14:textId="77777777" w:rsidR="00DE1CDC" w:rsidRDefault="00DE1CDC" w:rsidP="002D13F4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</w:p>
                    <w:p w14:paraId="320EF19C" w14:textId="77777777" w:rsidR="00DE1CDC" w:rsidRDefault="00DE1CDC" w:rsidP="00EB396E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Council Tax:  </w:t>
                      </w:r>
                    </w:p>
                    <w:p w14:paraId="0257AA71" w14:textId="77777777" w:rsidR="00DE1CDC" w:rsidRPr="00BA28D7" w:rsidRDefault="00DE1CDC" w:rsidP="00EB396E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 w:rsidRPr="00BA28D7"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  <w:t>To be advised</w:t>
                      </w:r>
                    </w:p>
                    <w:p w14:paraId="78327070" w14:textId="77777777" w:rsidR="00DE1CDC" w:rsidRPr="00563DCA" w:rsidRDefault="00DE1CDC" w:rsidP="00EB396E">
                      <w:pPr>
                        <w:pStyle w:val="ACQ-RoomHeading"/>
                        <w:rPr>
                          <w:b w:val="0"/>
                          <w:sz w:val="22"/>
                          <w:szCs w:val="22"/>
                          <w:lang w:val="en-GB"/>
                        </w:rPr>
                      </w:pPr>
                    </w:p>
                    <w:p w14:paraId="42106C28" w14:textId="77777777" w:rsidR="00DE1CDC" w:rsidRDefault="00DE1CDC" w:rsidP="002871A1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T</w:t>
                      </w:r>
                      <w:r w:rsidRPr="0032261A">
                        <w:rPr>
                          <w:sz w:val="22"/>
                          <w:szCs w:val="22"/>
                        </w:rPr>
                        <w:t>erms</w:t>
                      </w:r>
                    </w:p>
                    <w:p w14:paraId="0B12017E" w14:textId="77777777" w:rsidR="00DE1CDC" w:rsidRDefault="00DE1CDC" w:rsidP="00EB396E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12-month tenancy agreement</w:t>
                      </w:r>
                    </w:p>
                    <w:p w14:paraId="4CCFF2C6" w14:textId="77777777" w:rsidR="00DE1CDC" w:rsidRDefault="00DE1CDC" w:rsidP="00EB396E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Unfurnished</w:t>
                      </w:r>
                    </w:p>
                    <w:p w14:paraId="60A17204" w14:textId="77777777" w:rsidR="00DE1CDC" w:rsidRPr="00860A03" w:rsidRDefault="00DE1CDC" w:rsidP="00EB396E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No smokers </w:t>
                      </w:r>
                      <w:r w:rsidRPr="00860A03">
                        <w:rPr>
                          <w:sz w:val="22"/>
                          <w:szCs w:val="22"/>
                          <w:lang w:val="en-GB"/>
                        </w:rPr>
                        <w:t>please</w:t>
                      </w:r>
                    </w:p>
                    <w:p w14:paraId="2C9FE65C" w14:textId="77777777" w:rsidR="00DE1CDC" w:rsidRPr="00860A03" w:rsidRDefault="00DE1CDC" w:rsidP="00EB396E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White goods included</w:t>
                      </w:r>
                    </w:p>
                    <w:p w14:paraId="0D552846" w14:textId="77777777" w:rsidR="00DE1CDC" w:rsidRPr="006B37D3" w:rsidRDefault="00DE1CDC" w:rsidP="00EB396E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16F6B889" w14:textId="77777777" w:rsidR="00DE1CDC" w:rsidRDefault="00DE1CDC" w:rsidP="00EB396E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Restrictions: </w:t>
                      </w:r>
                    </w:p>
                    <w:p w14:paraId="12120E9A" w14:textId="77777777" w:rsidR="00DE1CDC" w:rsidRDefault="00DE1CDC" w:rsidP="00EB396E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 w:rsidRPr="00860A03"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  <w:t xml:space="preserve">No pets </w:t>
                      </w:r>
                      <w:r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  <w:t>preferred</w:t>
                      </w:r>
                    </w:p>
                    <w:p w14:paraId="59C6F193" w14:textId="77777777" w:rsidR="00DE1CDC" w:rsidRDefault="00DE1CDC" w:rsidP="00EB396E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</w:p>
                    <w:p w14:paraId="402E871E" w14:textId="77777777" w:rsidR="00DE1CDC" w:rsidRPr="00860A03" w:rsidRDefault="00DE1CDC" w:rsidP="00EB396E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  <w:t>(If pet permitted the landlord reserves the right to increase the rent)</w:t>
                      </w:r>
                    </w:p>
                    <w:p w14:paraId="54026742" w14:textId="77777777" w:rsidR="00DE1CDC" w:rsidRDefault="00DE1CDC" w:rsidP="002871A1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x-none"/>
                        </w:rPr>
                      </w:pPr>
                    </w:p>
                    <w:p w14:paraId="7B403540" w14:textId="77777777" w:rsidR="00DE1CDC" w:rsidRPr="00C30F06" w:rsidRDefault="00DE1CDC" w:rsidP="002871A1">
                      <w:pPr>
                        <w:rPr>
                          <w:rFonts w:ascii="Arial" w:hAnsi="Arial" w:cs="Arial"/>
                          <w:b/>
                          <w:color w:val="FF3399"/>
                          <w:sz w:val="22"/>
                          <w:szCs w:val="22"/>
                          <w:lang w:eastAsia="x-none"/>
                        </w:rPr>
                      </w:pPr>
                      <w:r w:rsidRPr="00C30F06">
                        <w:rPr>
                          <w:rFonts w:ascii="Arial" w:hAnsi="Arial" w:cs="Arial"/>
                          <w:b/>
                          <w:color w:val="FF3399"/>
                          <w:sz w:val="22"/>
                          <w:szCs w:val="22"/>
                          <w:lang w:eastAsia="x-none"/>
                        </w:rPr>
                        <w:t>Holding Deposit:</w:t>
                      </w:r>
                    </w:p>
                    <w:p w14:paraId="6947D621" w14:textId="77777777" w:rsidR="00DE1CDC" w:rsidRPr="00860A03" w:rsidRDefault="00DE1CDC" w:rsidP="002871A1">
                      <w:pPr>
                        <w:rPr>
                          <w:rFonts w:ascii="Arial" w:hAnsi="Arial" w:cs="Arial"/>
                          <w:sz w:val="22"/>
                          <w:szCs w:val="22"/>
                          <w:lang w:eastAsia="x-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eastAsia="x-none"/>
                        </w:rPr>
                        <w:t>Equivalent to one weeks rent. £</w:t>
                      </w:r>
                    </w:p>
                    <w:p w14:paraId="03EE8FD3" w14:textId="77777777" w:rsidR="00DE1CDC" w:rsidRPr="00B258A6" w:rsidRDefault="00DE1CDC" w:rsidP="00EB396E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</w:p>
                    <w:p w14:paraId="72105157" w14:textId="77777777" w:rsidR="00DE1CDC" w:rsidRDefault="00DE1CDC" w:rsidP="00EB396E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Security Deposit required: </w:t>
                      </w:r>
                    </w:p>
                    <w:p w14:paraId="770D5F94" w14:textId="77777777" w:rsidR="00DE1CDC" w:rsidRDefault="00DE1CDC" w:rsidP="002871A1">
                      <w:pPr>
                        <w:pStyle w:val="ACQ-RoomHeading"/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 w:val="0"/>
                          <w:color w:val="auto"/>
                          <w:sz w:val="22"/>
                          <w:szCs w:val="22"/>
                          <w:lang w:val="en-GB"/>
                        </w:rPr>
                        <w:t>5 weeks rent payable before moving in.</w:t>
                      </w:r>
                    </w:p>
                    <w:p w14:paraId="57189D09" w14:textId="77777777" w:rsidR="00DE1CDC" w:rsidRDefault="00DE1CDC" w:rsidP="00EB396E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14:paraId="664D4E3D" w14:textId="77777777" w:rsidR="00DE1CDC" w:rsidRDefault="00DE1CDC" w:rsidP="00EB396E">
                      <w:pPr>
                        <w:pStyle w:val="ACQ-RoomHeading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D</w:t>
                      </w:r>
                      <w:r w:rsidRPr="0032261A">
                        <w:rPr>
                          <w:sz w:val="22"/>
                          <w:szCs w:val="22"/>
                        </w:rPr>
                        <w:t>irections</w:t>
                      </w:r>
                    </w:p>
                    <w:p w14:paraId="3EBF708C" w14:textId="77777777" w:rsidR="00DE1CDC" w:rsidRDefault="00DE1CDC" w:rsidP="002871A1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Viewings strictly via the agents:</w:t>
                      </w:r>
                    </w:p>
                    <w:p w14:paraId="514D8466" w14:textId="77777777" w:rsidR="00DE1CDC" w:rsidRDefault="00DE1CDC" w:rsidP="002871A1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Bonners and Babingtons Marlow</w:t>
                      </w:r>
                    </w:p>
                    <w:p w14:paraId="25DD1938" w14:textId="77777777" w:rsidR="00DE1CDC" w:rsidRPr="006E5096" w:rsidRDefault="00DE1CDC" w:rsidP="002871A1">
                      <w:pPr>
                        <w:pStyle w:val="ACQ-RoomHeading"/>
                        <w:rPr>
                          <w:color w:val="auto"/>
                          <w:sz w:val="22"/>
                          <w:szCs w:val="22"/>
                          <w:lang w:val="en-GB"/>
                        </w:rPr>
                      </w:pPr>
                      <w:r w:rsidRPr="002871A1">
                        <w:rPr>
                          <w:color w:val="auto"/>
                          <w:sz w:val="22"/>
                          <w:szCs w:val="22"/>
                        </w:rPr>
                        <w:t>01</w:t>
                      </w:r>
                      <w:r>
                        <w:rPr>
                          <w:color w:val="auto"/>
                          <w:sz w:val="22"/>
                          <w:szCs w:val="22"/>
                          <w:lang w:val="en-GB"/>
                        </w:rPr>
                        <w:t>628 333800</w:t>
                      </w:r>
                    </w:p>
                    <w:p w14:paraId="2E1D3CDB" w14:textId="77777777" w:rsidR="00DE1CDC" w:rsidRPr="00B258A6" w:rsidRDefault="00DE1CDC" w:rsidP="003D273D">
                      <w:pPr>
                        <w:pStyle w:val="ACQ-MainDetails"/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62088E" w14:textId="77777777" w:rsidR="00DE1CDC" w:rsidRDefault="00DE1CDC" w:rsidP="00EB396E">
      <w:pPr>
        <w:pStyle w:val="NoSpacing"/>
        <w:tabs>
          <w:tab w:val="left" w:pos="120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14:paraId="6AEEF019" w14:textId="77777777" w:rsidR="00DE1CDC" w:rsidRDefault="00DE1CDC" w:rsidP="00765B96">
      <w:pPr>
        <w:pStyle w:val="NoSpacing"/>
        <w:rPr>
          <w:rFonts w:ascii="Arial" w:hAnsi="Arial" w:cs="Arial"/>
        </w:rPr>
      </w:pPr>
    </w:p>
    <w:p w14:paraId="6B7DD7FB" w14:textId="00B83827" w:rsidR="00DE1CDC" w:rsidRDefault="00DE1CDC" w:rsidP="00765B96">
      <w:pPr>
        <w:pStyle w:val="NoSpacing"/>
        <w:rPr>
          <w:rFonts w:ascii="Arial" w:hAnsi="Arial" w:cs="Arial"/>
        </w:rPr>
        <w:sectPr w:rsidR="00DE1CDC" w:rsidSect="00517D3A">
          <w:footerReference w:type="default" r:id="rId8"/>
          <w:headerReference w:type="first" r:id="rId9"/>
          <w:footerReference w:type="first" r:id="rId10"/>
          <w:pgSz w:w="11906" w:h="16838"/>
          <w:pgMar w:top="0" w:right="1800" w:bottom="1440" w:left="1800" w:header="708" w:footer="708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AC489D" wp14:editId="73CF8B46">
            <wp:simplePos x="0" y="0"/>
            <wp:positionH relativeFrom="page">
              <wp:posOffset>5181600</wp:posOffset>
            </wp:positionH>
            <wp:positionV relativeFrom="page">
              <wp:posOffset>7743825</wp:posOffset>
            </wp:positionV>
            <wp:extent cx="1843405" cy="1285875"/>
            <wp:effectExtent l="0" t="0" r="444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 r="2351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ECEA3E3" wp14:editId="6D937EA5">
            <wp:simplePos x="0" y="0"/>
            <wp:positionH relativeFrom="page">
              <wp:posOffset>5159375</wp:posOffset>
            </wp:positionH>
            <wp:positionV relativeFrom="page">
              <wp:posOffset>6254750</wp:posOffset>
            </wp:positionV>
            <wp:extent cx="1866900" cy="1310005"/>
            <wp:effectExtent l="0" t="0" r="0" b="444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r="265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A6167B5" wp14:editId="30F885F0">
            <wp:simplePos x="0" y="0"/>
            <wp:positionH relativeFrom="page">
              <wp:posOffset>5155565</wp:posOffset>
            </wp:positionH>
            <wp:positionV relativeFrom="page">
              <wp:posOffset>4711700</wp:posOffset>
            </wp:positionV>
            <wp:extent cx="1880235" cy="1336675"/>
            <wp:effectExtent l="0" t="0" r="571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" r="3256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BB732" wp14:editId="6E9FFCD0">
                <wp:simplePos x="0" y="0"/>
                <wp:positionH relativeFrom="page">
                  <wp:posOffset>255905</wp:posOffset>
                </wp:positionH>
                <wp:positionV relativeFrom="page">
                  <wp:posOffset>9051290</wp:posOffset>
                </wp:positionV>
                <wp:extent cx="4638675" cy="45085"/>
                <wp:effectExtent l="0" t="2540" r="1270" b="0"/>
                <wp:wrapSquare wrapText="bothSides"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E4C5C" w14:textId="77777777" w:rsidR="00DE1CDC" w:rsidRPr="003D273D" w:rsidRDefault="00DE1CDC" w:rsidP="00264B4C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B732" id="Text Box 3" o:spid="_x0000_s1027" type="#_x0000_t202" style="position:absolute;margin-left:20.15pt;margin-top:712.7pt;width:365.2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" filled="f" stroked="f">
                <v:textbox>
                  <w:txbxContent>
                    <w:p w14:paraId="4E5E4C5C" w14:textId="77777777" w:rsidR="00DE1CDC" w:rsidRPr="003D273D" w:rsidRDefault="00DE1CDC" w:rsidP="00264B4C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5D39D69" w14:textId="5C9C2226" w:rsidR="00DE1CDC" w:rsidRDefault="00DE1CDC" w:rsidP="00765B96">
      <w:pPr>
        <w:pStyle w:val="NoSpacing"/>
        <w:rPr>
          <w:rFonts w:ascii="Arial" w:hAnsi="Arial" w:cs="Arial"/>
        </w:rPr>
        <w:sectPr w:rsidR="00DE1CDC" w:rsidSect="00517D3A"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0" w:right="1800" w:bottom="1440" w:left="180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41C86597" wp14:editId="5C8FCEE5">
            <wp:simplePos x="0" y="0"/>
            <wp:positionH relativeFrom="page">
              <wp:posOffset>5149850</wp:posOffset>
            </wp:positionH>
            <wp:positionV relativeFrom="page">
              <wp:posOffset>3232150</wp:posOffset>
            </wp:positionV>
            <wp:extent cx="1856740" cy="12954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" r="2378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0984C4E0" wp14:editId="38583573">
            <wp:simplePos x="0" y="0"/>
            <wp:positionH relativeFrom="page">
              <wp:posOffset>5155565</wp:posOffset>
            </wp:positionH>
            <wp:positionV relativeFrom="page">
              <wp:posOffset>1783715</wp:posOffset>
            </wp:positionV>
            <wp:extent cx="1854200" cy="12827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" r="2013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705CEA0F" wp14:editId="0F2CA769">
            <wp:simplePos x="0" y="0"/>
            <wp:positionH relativeFrom="page">
              <wp:posOffset>5135245</wp:posOffset>
            </wp:positionH>
            <wp:positionV relativeFrom="page">
              <wp:posOffset>257175</wp:posOffset>
            </wp:positionV>
            <wp:extent cx="1882140" cy="1323975"/>
            <wp:effectExtent l="0" t="0" r="381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r="2811"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658E89" wp14:editId="321A1774">
                <wp:simplePos x="0" y="0"/>
                <wp:positionH relativeFrom="page">
                  <wp:posOffset>3095625</wp:posOffset>
                </wp:positionH>
                <wp:positionV relativeFrom="page">
                  <wp:posOffset>7334250</wp:posOffset>
                </wp:positionV>
                <wp:extent cx="69215" cy="175260"/>
                <wp:effectExtent l="0" t="0" r="0" b="0"/>
                <wp:wrapNone/>
                <wp:docPr id="9" name="Text Box 11" descr="FIL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26D1C" w14:textId="77777777" w:rsidR="00DE1CDC" w:rsidRDefault="00DE1CDC" w:rsidP="00C30DEA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58E89" id="Text Box 11" o:spid="_x0000_s1028" type="#_x0000_t202" alt="FILL" style="position:absolute;margin-left:243.75pt;margin-top:577.5pt;width:5.45pt;height:13.8pt;z-index:251661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" stroked="f">
                <v:textbox style="mso-fit-shape-to-text:t" inset="0,0,0,0">
                  <w:txbxContent>
                    <w:p w14:paraId="40E26D1C" w14:textId="77777777" w:rsidR="00DE1CDC" w:rsidRDefault="00DE1CDC" w:rsidP="00C30DEA"/>
                  </w:txbxContent>
                </v:textbox>
                <w10:wrap anchorx="page" anchory="page"/>
              </v:shape>
            </w:pict>
          </mc:Fallback>
        </mc:AlternateContent>
      </w:r>
    </w:p>
    <w:p w14:paraId="324AAE45" w14:textId="77777777" w:rsidR="00DE1CDC" w:rsidRPr="009C5EBB" w:rsidRDefault="00DE1CDC" w:rsidP="00765B96">
      <w:pPr>
        <w:pStyle w:val="NoSpacing"/>
        <w:rPr>
          <w:rFonts w:ascii="Arial" w:hAnsi="Arial" w:cs="Arial"/>
        </w:rPr>
      </w:pPr>
    </w:p>
    <w:sectPr w:rsidR="00DE1CDC" w:rsidRPr="009C5EBB" w:rsidSect="00DE1CDC">
      <w:footerReference w:type="default" r:id="rId20"/>
      <w:headerReference w:type="first" r:id="rId21"/>
      <w:footerReference w:type="first" r:id="rId22"/>
      <w:type w:val="continuous"/>
      <w:pgSz w:w="11906" w:h="16838"/>
      <w:pgMar w:top="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D3A9" w14:textId="77777777" w:rsidR="00DE1CDC" w:rsidRDefault="00DE1CDC" w:rsidP="009C5EBB">
      <w:r>
        <w:separator/>
      </w:r>
    </w:p>
  </w:endnote>
  <w:endnote w:type="continuationSeparator" w:id="0">
    <w:p w14:paraId="6080B5AB" w14:textId="77777777" w:rsidR="00DE1CDC" w:rsidRDefault="00DE1CDC" w:rsidP="009C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058E" w14:textId="77777777" w:rsidR="00DE1CDC" w:rsidRDefault="00DE1C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C72A405" wp14:editId="050B34C7">
              <wp:simplePos x="0" y="0"/>
              <wp:positionH relativeFrom="column">
                <wp:posOffset>2837815</wp:posOffset>
              </wp:positionH>
              <wp:positionV relativeFrom="paragraph">
                <wp:posOffset>-475615</wp:posOffset>
              </wp:positionV>
              <wp:extent cx="3413125" cy="110934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1109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80FDD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Head Office Address</w:t>
                          </w:r>
                        </w:p>
                        <w:p w14:paraId="170542D1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Chilterns Office</w:t>
                          </w:r>
                        </w:p>
                        <w:p w14:paraId="3FE101E0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Robert House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19 Station Road</w:t>
                              </w:r>
                            </w:smartTag>
                          </w:smartTag>
                        </w:p>
                        <w:p w14:paraId="3611BFD3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Chinnor | Oxfordshire | OX39 4PU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2A40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23.45pt;margin-top:-37.45pt;width:268.75pt;height:8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" filled="f" stroked="f">
              <v:textbox>
                <w:txbxContent>
                  <w:p w14:paraId="16780FDD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Head Office Address</w:t>
                    </w:r>
                  </w:p>
                  <w:p w14:paraId="170542D1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Chilterns Office</w:t>
                    </w:r>
                  </w:p>
                  <w:p w14:paraId="3FE101E0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Robert House |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19 Station Road</w:t>
                        </w:r>
                      </w:smartTag>
                    </w:smartTag>
                  </w:p>
                  <w:p w14:paraId="3611BFD3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Chinnor | Oxfordshire | OX39 4PU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CA70" w14:textId="77777777" w:rsidR="00DE1CDC" w:rsidRDefault="00DE1C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66F6ED" wp14:editId="031BB951">
              <wp:simplePos x="0" y="0"/>
              <wp:positionH relativeFrom="column">
                <wp:posOffset>2840355</wp:posOffset>
              </wp:positionH>
              <wp:positionV relativeFrom="paragraph">
                <wp:posOffset>-504190</wp:posOffset>
              </wp:positionV>
              <wp:extent cx="3413125" cy="1137920"/>
              <wp:effectExtent l="1905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6074E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Head Office Address</w:t>
                          </w:r>
                        </w:p>
                        <w:p w14:paraId="70E305F6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Chilterns Office</w:t>
                          </w:r>
                        </w:p>
                        <w:p w14:paraId="5068AB46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Robert House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19 Station Road</w:t>
                              </w:r>
                            </w:smartTag>
                          </w:smartTag>
                        </w:p>
                        <w:p w14:paraId="5A7F6E7A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Chinnor | Oxfordshire | OX39 4PU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6F6E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223.65pt;margin-top:-39.7pt;width:268.75pt;height:8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" filled="f" stroked="f">
              <v:textbox>
                <w:txbxContent>
                  <w:p w14:paraId="1FD6074E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Head Office Address</w:t>
                    </w:r>
                  </w:p>
                  <w:p w14:paraId="70E305F6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Chilterns Office</w:t>
                    </w:r>
                  </w:p>
                  <w:p w14:paraId="5068AB46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Robert House |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19 Station Road</w:t>
                        </w:r>
                      </w:smartTag>
                    </w:smartTag>
                  </w:p>
                  <w:p w14:paraId="5A7F6E7A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Chinnor | Oxfordshire | OX39 4PU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A11C62" wp14:editId="14CAD225">
              <wp:simplePos x="0" y="0"/>
              <wp:positionH relativeFrom="column">
                <wp:posOffset>-1142365</wp:posOffset>
              </wp:positionH>
              <wp:positionV relativeFrom="paragraph">
                <wp:posOffset>-808990</wp:posOffset>
              </wp:positionV>
              <wp:extent cx="7560310" cy="1442720"/>
              <wp:effectExtent l="635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442720"/>
                      </a:xfrm>
                      <a:prstGeom prst="rect">
                        <a:avLst/>
                      </a:prstGeom>
                      <a:solidFill>
                        <a:srgbClr val="ED00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556C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Office Numbers:</w:t>
                          </w:r>
                        </w:p>
                        <w:p w14:paraId="0EEEDDDD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Chilterns | 01844 354554</w:t>
                          </w:r>
                        </w:p>
                        <w:p w14:paraId="7CC221A7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Marlow | 01628 333800</w:t>
                          </w:r>
                        </w:p>
                        <w:p w14:paraId="3E91F09D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Princes Risborough | 01844 343334</w:t>
                          </w:r>
                        </w:p>
                        <w:p w14:paraId="7FC89511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Stokenchurch | 01494 485560</w:t>
                          </w:r>
                        </w:p>
                        <w:p w14:paraId="4D0BABCE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5E2B0A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High Wycombe | 01494 485560</w:t>
                          </w:r>
                        </w:p>
                        <w:p w14:paraId="53CAD6C6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Aylesbury | 01296 337771</w:t>
                          </w:r>
                        </w:p>
                        <w:p w14:paraId="279E5B13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 : www.bb-estateagents.co.uk</w:t>
                          </w:r>
                        </w:p>
                        <w:p w14:paraId="0118A606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lettings@bb-estateagents.co.uk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A11C62" id="Text Box 6" o:spid="_x0000_s1031" type="#_x0000_t202" style="position:absolute;margin-left:-89.95pt;margin-top:-63.7pt;width:595.3pt;height:11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" fillcolor="#ed008c" stroked="f">
              <v:textbox>
                <w:txbxContent>
                  <w:p w14:paraId="4819556C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Office Numbers:</w:t>
                    </w:r>
                  </w:p>
                  <w:p w14:paraId="0EEEDDDD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Chilterns | 01844 354554</w:t>
                    </w:r>
                  </w:p>
                  <w:p w14:paraId="7CC221A7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Marlow | 01628 333800</w:t>
                    </w:r>
                  </w:p>
                  <w:p w14:paraId="3E91F09D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Princes Risborough | 01844 343334</w:t>
                    </w:r>
                  </w:p>
                  <w:p w14:paraId="7FC89511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Stokenchurch | 01494 485560</w:t>
                    </w:r>
                  </w:p>
                  <w:p w14:paraId="4D0BABCE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5E2B0A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High Wycombe | 01494 485560</w:t>
                    </w:r>
                  </w:p>
                  <w:p w14:paraId="53CAD6C6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Aylesbury | 01296 337771</w:t>
                    </w:r>
                  </w:p>
                  <w:p w14:paraId="279E5B13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 : www.bb-estateagents.co.uk</w:t>
                    </w:r>
                  </w:p>
                  <w:p w14:paraId="0118A606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lettings@bb-estateagents.co.uk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5E59" w14:textId="77777777" w:rsidR="00DE1CDC" w:rsidRDefault="00DE1C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EC8732" wp14:editId="640B5404">
              <wp:simplePos x="0" y="0"/>
              <wp:positionH relativeFrom="column">
                <wp:posOffset>2837815</wp:posOffset>
              </wp:positionH>
              <wp:positionV relativeFrom="paragraph">
                <wp:posOffset>-475615</wp:posOffset>
              </wp:positionV>
              <wp:extent cx="3413125" cy="1109345"/>
              <wp:effectExtent l="0" t="635" r="0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1109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AE582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Head Office Address</w:t>
                          </w:r>
                        </w:p>
                        <w:p w14:paraId="065394CB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Chilterns Office</w:t>
                          </w:r>
                        </w:p>
                        <w:p w14:paraId="4F7FE266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Robert House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19 Station Road</w:t>
                              </w:r>
                            </w:smartTag>
                          </w:smartTag>
                        </w:p>
                        <w:p w14:paraId="781D34CC" w14:textId="77777777" w:rsidR="00DE1CDC" w:rsidRDefault="00DE1CD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Chinnor | Oxfordshire | OX39 4PU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C873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223.45pt;margin-top:-37.45pt;width:268.75pt;height:8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" filled="f" stroked="f">
              <v:textbox>
                <w:txbxContent>
                  <w:p w14:paraId="5A4AE582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Head Office Address</w:t>
                    </w:r>
                  </w:p>
                  <w:p w14:paraId="065394CB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Chilterns Office</w:t>
                    </w:r>
                  </w:p>
                  <w:p w14:paraId="4F7FE266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Robert House |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19 Station Road</w:t>
                        </w:r>
                      </w:smartTag>
                    </w:smartTag>
                  </w:p>
                  <w:p w14:paraId="781D34CC" w14:textId="77777777" w:rsidR="00DE1CDC" w:rsidRDefault="00DE1CD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Chinnor | Oxfordshire | OX39 4PU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A308E7" wp14:editId="06994B88">
              <wp:simplePos x="0" y="0"/>
              <wp:positionH relativeFrom="column">
                <wp:posOffset>-1144905</wp:posOffset>
              </wp:positionH>
              <wp:positionV relativeFrom="paragraph">
                <wp:posOffset>-808990</wp:posOffset>
              </wp:positionV>
              <wp:extent cx="7560310" cy="1442720"/>
              <wp:effectExtent l="0" t="635" r="4445" b="44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442720"/>
                      </a:xfrm>
                      <a:prstGeom prst="rect">
                        <a:avLst/>
                      </a:prstGeom>
                      <a:solidFill>
                        <a:srgbClr val="ED00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4C1A3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Office Numbers:</w:t>
                          </w:r>
                        </w:p>
                        <w:p w14:paraId="0EE53DEB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Chilterns | 01844 354554</w:t>
                          </w:r>
                        </w:p>
                        <w:p w14:paraId="0B852097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Princes Risborough | 01844 343334</w:t>
                          </w:r>
                        </w:p>
                        <w:p w14:paraId="0D3FE786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Aylesbury | 01296 337771</w:t>
                          </w:r>
                        </w:p>
                        <w:p w14:paraId="67A1A8AA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High Wycombe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| 01494 485560</w:t>
                          </w:r>
                        </w:p>
                        <w:p w14:paraId="3FD0694F" w14:textId="77777777" w:rsidR="00DE1CDC" w:rsidRDefault="00DE1CDC" w:rsidP="00CB5ADD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Wendover | 01296 620676</w:t>
                          </w:r>
                        </w:p>
                        <w:p w14:paraId="3964D697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Associate London Office | 0207 079 1423</w:t>
                          </w:r>
                        </w:p>
                        <w:p w14:paraId="6C891EFE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 : www.bb-estateagents.co.uk</w:t>
                          </w:r>
                        </w:p>
                        <w:p w14:paraId="6376E2B1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sales@bb-estateagents.co.uk</w:t>
                          </w:r>
                        </w:p>
                        <w:p w14:paraId="62E39A35" w14:textId="77777777" w:rsidR="00DE1CDC" w:rsidRDefault="00DE1CD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lettings@bb-estateagents.co.uk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308E7" id="Text Box 21" o:spid="_x0000_s1033" type="#_x0000_t202" style="position:absolute;margin-left:-90.15pt;margin-top:-63.7pt;width:595.3pt;height:1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" fillcolor="#ed008c" stroked="f">
              <v:textbox>
                <w:txbxContent>
                  <w:p w14:paraId="1CE4C1A3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Office Numbers:</w:t>
                    </w:r>
                  </w:p>
                  <w:p w14:paraId="0EE53DEB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Chilterns | 01844 354554</w:t>
                    </w:r>
                  </w:p>
                  <w:p w14:paraId="0B852097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Princes Risborough | 01844 343334</w:t>
                    </w:r>
                  </w:p>
                  <w:p w14:paraId="0D3FE786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Aylesbury | 01296 337771</w:t>
                    </w:r>
                  </w:p>
                  <w:p w14:paraId="67A1A8AA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High Wycombe</w:t>
                      </w:r>
                    </w:smartTag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| 01494 485560</w:t>
                    </w:r>
                  </w:p>
                  <w:p w14:paraId="3FD0694F" w14:textId="77777777" w:rsidR="00DE1CDC" w:rsidRDefault="00DE1CDC" w:rsidP="00CB5ADD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Wendover | 01296 620676</w:t>
                    </w:r>
                  </w:p>
                  <w:p w14:paraId="3964D697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Associate London Office | 0207 079 1423</w:t>
                    </w:r>
                  </w:p>
                  <w:p w14:paraId="6C891EFE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 : www.bb-estateagents.co.uk</w:t>
                    </w:r>
                  </w:p>
                  <w:p w14:paraId="6376E2B1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sales@bb-estateagents.co.uk</w:t>
                    </w:r>
                  </w:p>
                  <w:p w14:paraId="62E39A35" w14:textId="77777777" w:rsidR="00DE1CDC" w:rsidRDefault="00DE1CD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lettings@bb-estateagents.co.uk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4180" w14:textId="77777777" w:rsidR="00DE1CDC" w:rsidRDefault="00DE1C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6513A4" wp14:editId="44AF6474">
              <wp:simplePos x="0" y="0"/>
              <wp:positionH relativeFrom="column">
                <wp:posOffset>2840355</wp:posOffset>
              </wp:positionH>
              <wp:positionV relativeFrom="paragraph">
                <wp:posOffset>-504190</wp:posOffset>
              </wp:positionV>
              <wp:extent cx="3413125" cy="1137920"/>
              <wp:effectExtent l="1905" t="635" r="4445" b="444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11058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Head Office Address</w:t>
                          </w:r>
                        </w:p>
                        <w:p w14:paraId="5B4CD516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Chilterns Office</w:t>
                          </w:r>
                        </w:p>
                        <w:p w14:paraId="2D979405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Robert House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19 Station Road</w:t>
                              </w:r>
                            </w:smartTag>
                          </w:smartTag>
                        </w:p>
                        <w:p w14:paraId="2B16544A" w14:textId="77777777" w:rsidR="00DE1CDC" w:rsidRDefault="00DE1CD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Chinnor | Oxfordshire | OX39 4PU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513A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4" type="#_x0000_t202" style="position:absolute;margin-left:223.65pt;margin-top:-39.7pt;width:268.75pt;height:8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" filled="f" stroked="f">
              <v:textbox>
                <w:txbxContent>
                  <w:p w14:paraId="1E311058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Head Office Address</w:t>
                    </w:r>
                  </w:p>
                  <w:p w14:paraId="5B4CD516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Chilterns Office</w:t>
                    </w:r>
                  </w:p>
                  <w:p w14:paraId="2D979405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Robert House |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19 Station Road</w:t>
                        </w:r>
                      </w:smartTag>
                    </w:smartTag>
                  </w:p>
                  <w:p w14:paraId="2B16544A" w14:textId="77777777" w:rsidR="00DE1CDC" w:rsidRDefault="00DE1CD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Chinnor | Oxfordshire | OX39 4PU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D82DF" wp14:editId="7682587C">
              <wp:simplePos x="0" y="0"/>
              <wp:positionH relativeFrom="column">
                <wp:posOffset>-1142365</wp:posOffset>
              </wp:positionH>
              <wp:positionV relativeFrom="paragraph">
                <wp:posOffset>-808990</wp:posOffset>
              </wp:positionV>
              <wp:extent cx="7560310" cy="1442720"/>
              <wp:effectExtent l="635" t="635" r="1905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442720"/>
                      </a:xfrm>
                      <a:prstGeom prst="rect">
                        <a:avLst/>
                      </a:prstGeom>
                      <a:solidFill>
                        <a:srgbClr val="ED00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F6972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Office Numbers:</w:t>
                          </w:r>
                        </w:p>
                        <w:p w14:paraId="1BFD268A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Chilterns | 01844 354554</w:t>
                          </w:r>
                        </w:p>
                        <w:p w14:paraId="59BC33CE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Princes Risborough | 01844 343334</w:t>
                          </w:r>
                        </w:p>
                        <w:p w14:paraId="241C3E1A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Aylesbury | 01296 337771</w:t>
                          </w:r>
                        </w:p>
                        <w:p w14:paraId="6A87443C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Wendover | 01296 620676</w:t>
                          </w:r>
                        </w:p>
                        <w:p w14:paraId="62519500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High Wycombe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| 01494 485560</w:t>
                          </w:r>
                        </w:p>
                        <w:p w14:paraId="6ECE0DB8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Associate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London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Office | 0207 079 1423</w:t>
                          </w:r>
                        </w:p>
                        <w:p w14:paraId="71F13B2F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 : www.bb-estateagents.co.uk</w:t>
                          </w:r>
                        </w:p>
                        <w:p w14:paraId="4E787747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sales@bb-estateagents.co.uk</w:t>
                          </w:r>
                        </w:p>
                        <w:p w14:paraId="7E84CCB6" w14:textId="77777777" w:rsidR="00DE1CDC" w:rsidRDefault="00DE1CD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lettings@bb-estateagents.co.uk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82DF" id="Text Box 23" o:spid="_x0000_s1035" type="#_x0000_t202" style="position:absolute;margin-left:-89.95pt;margin-top:-63.7pt;width:595.3pt;height:1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" fillcolor="#ed008c" stroked="f">
              <v:textbox>
                <w:txbxContent>
                  <w:p w14:paraId="7D7F6972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Office Numbers:</w:t>
                    </w:r>
                  </w:p>
                  <w:p w14:paraId="1BFD268A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Chilterns | 01844 354554</w:t>
                    </w:r>
                  </w:p>
                  <w:p w14:paraId="59BC33CE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Princes Risborough | 01844 343334</w:t>
                    </w:r>
                  </w:p>
                  <w:p w14:paraId="241C3E1A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Aylesbury | 01296 337771</w:t>
                    </w:r>
                  </w:p>
                  <w:p w14:paraId="6A87443C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Wendover | 01296 620676</w:t>
                    </w:r>
                  </w:p>
                  <w:p w14:paraId="62519500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High Wycombe</w:t>
                      </w:r>
                    </w:smartTag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| 01494 485560</w:t>
                    </w:r>
                  </w:p>
                  <w:p w14:paraId="6ECE0DB8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Associate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London</w:t>
                        </w:r>
                      </w:smartTag>
                    </w:smartTag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Office | 0207 079 1423</w:t>
                    </w:r>
                  </w:p>
                  <w:p w14:paraId="71F13B2F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 : www.bb-estateagents.co.uk</w:t>
                    </w:r>
                  </w:p>
                  <w:p w14:paraId="4E787747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sales@bb-estateagents.co.uk</w:t>
                    </w:r>
                  </w:p>
                  <w:p w14:paraId="7E84CCB6" w14:textId="77777777" w:rsidR="00DE1CDC" w:rsidRDefault="00DE1CD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lettings@bb-estateagents.co.uk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5C51" w14:textId="77777777" w:rsidR="009B21FC" w:rsidRDefault="00FA28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898516" wp14:editId="13C3502C">
              <wp:simplePos x="0" y="0"/>
              <wp:positionH relativeFrom="column">
                <wp:posOffset>2837815</wp:posOffset>
              </wp:positionH>
              <wp:positionV relativeFrom="paragraph">
                <wp:posOffset>-475615</wp:posOffset>
              </wp:positionV>
              <wp:extent cx="3413125" cy="1109345"/>
              <wp:effectExtent l="0" t="635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1109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4362D" w14:textId="77777777" w:rsidR="009B21FC" w:rsidRDefault="009B21FC" w:rsidP="00FD6F4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Head Office Address</w:t>
                          </w:r>
                        </w:p>
                        <w:p w14:paraId="6CDF3D3A" w14:textId="77777777" w:rsidR="009B21FC" w:rsidRDefault="009B21F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Chilterns Office</w:t>
                          </w:r>
                        </w:p>
                        <w:p w14:paraId="4B3CD507" w14:textId="77777777" w:rsidR="009B21FC" w:rsidRDefault="009B21F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Robert House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19 Station Road</w:t>
                              </w:r>
                            </w:smartTag>
                          </w:smartTag>
                        </w:p>
                        <w:p w14:paraId="77C54A3A" w14:textId="77777777" w:rsidR="009B21FC" w:rsidRDefault="009B21FC" w:rsidP="00FD6F4B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Chinnor | Oxfordshire | OX39 4PU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985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223.45pt;margin-top:-37.45pt;width:268.75pt;height:8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" filled="f" stroked="f">
              <v:textbox>
                <w:txbxContent>
                  <w:p w14:paraId="6D44362D" w14:textId="77777777" w:rsidR="009B21FC" w:rsidRDefault="009B21FC" w:rsidP="00FD6F4B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Head Office Address</w:t>
                    </w:r>
                  </w:p>
                  <w:p w14:paraId="6CDF3D3A" w14:textId="77777777" w:rsidR="009B21FC" w:rsidRDefault="009B21F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Chilterns Office</w:t>
                    </w:r>
                  </w:p>
                  <w:p w14:paraId="4B3CD507" w14:textId="77777777" w:rsidR="009B21FC" w:rsidRDefault="009B21F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Robert House |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19 Station Road</w:t>
                        </w:r>
                      </w:smartTag>
                    </w:smartTag>
                  </w:p>
                  <w:p w14:paraId="77C54A3A" w14:textId="77777777" w:rsidR="009B21FC" w:rsidRDefault="009B21FC" w:rsidP="00FD6F4B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Chinnor | Oxfordshire | OX39 4PU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E75DC9" wp14:editId="3505B708">
              <wp:simplePos x="0" y="0"/>
              <wp:positionH relativeFrom="column">
                <wp:posOffset>-1144905</wp:posOffset>
              </wp:positionH>
              <wp:positionV relativeFrom="paragraph">
                <wp:posOffset>-808990</wp:posOffset>
              </wp:positionV>
              <wp:extent cx="7560310" cy="1442720"/>
              <wp:effectExtent l="0" t="635" r="444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442720"/>
                      </a:xfrm>
                      <a:prstGeom prst="rect">
                        <a:avLst/>
                      </a:prstGeom>
                      <a:solidFill>
                        <a:srgbClr val="ED00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EAAAB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Office Numbers:</w:t>
                          </w:r>
                        </w:p>
                        <w:p w14:paraId="37E61838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Chilterns | 01844 354554</w:t>
                          </w:r>
                        </w:p>
                        <w:p w14:paraId="113BFBBB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Princes Risborough | 01844 343334</w:t>
                          </w:r>
                        </w:p>
                        <w:p w14:paraId="4534F12D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Aylesbury | 01296 337771</w:t>
                          </w:r>
                        </w:p>
                        <w:p w14:paraId="1B1526B0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High Wycombe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| 01494 485560</w:t>
                          </w:r>
                        </w:p>
                        <w:p w14:paraId="1579F187" w14:textId="77777777" w:rsidR="009B21FC" w:rsidRDefault="009B21FC" w:rsidP="00CB5ADD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Wendover | 01296 620676</w:t>
                          </w:r>
                        </w:p>
                        <w:p w14:paraId="02337561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Associate London Office | 0207 079 1423</w:t>
                          </w:r>
                        </w:p>
                        <w:p w14:paraId="0B2AB999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 : www.bb-estateagents.co.uk</w:t>
                          </w:r>
                        </w:p>
                        <w:p w14:paraId="011ECE46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sales@bb-estateagents.co.uk</w:t>
                          </w:r>
                        </w:p>
                        <w:p w14:paraId="15DBF391" w14:textId="77777777" w:rsidR="009B21FC" w:rsidRDefault="009B21FC" w:rsidP="00FD6F4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lettings@bb-estateagents.co.uk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75DC9" id="_x0000_s1037" type="#_x0000_t202" style="position:absolute;margin-left:-90.15pt;margin-top:-63.7pt;width:595.3pt;height:1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" fillcolor="#ed008c" stroked="f">
              <v:textbox>
                <w:txbxContent>
                  <w:p w14:paraId="0FFEAAAB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Office Numbers:</w:t>
                    </w:r>
                  </w:p>
                  <w:p w14:paraId="37E61838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Chilterns | 01844 354554</w:t>
                    </w:r>
                  </w:p>
                  <w:p w14:paraId="113BFBBB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Princes Risborough | 01844 343334</w:t>
                    </w:r>
                  </w:p>
                  <w:p w14:paraId="4534F12D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Aylesbury | 01296 337771</w:t>
                    </w:r>
                  </w:p>
                  <w:p w14:paraId="1B1526B0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High Wycombe</w:t>
                      </w:r>
                    </w:smartTag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| 01494 485560</w:t>
                    </w:r>
                  </w:p>
                  <w:p w14:paraId="1579F187" w14:textId="77777777" w:rsidR="009B21FC" w:rsidRDefault="009B21FC" w:rsidP="00CB5ADD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Wendover | 01296 620676</w:t>
                    </w:r>
                  </w:p>
                  <w:p w14:paraId="02337561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Associate London Office | 0207 079 1423</w:t>
                    </w:r>
                  </w:p>
                  <w:p w14:paraId="0B2AB999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 : www.bb-estateagents.co.uk</w:t>
                    </w:r>
                  </w:p>
                  <w:p w14:paraId="011ECE46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sales@bb-estateagents.co.uk</w:t>
                    </w:r>
                  </w:p>
                  <w:p w14:paraId="15DBF391" w14:textId="77777777" w:rsidR="009B21FC" w:rsidRDefault="009B21FC" w:rsidP="00FD6F4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lettings@bb-estateagents.co.uk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E3F7" w14:textId="77777777" w:rsidR="009B21FC" w:rsidRDefault="00FA28D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A1D48C" wp14:editId="0863AE98">
              <wp:simplePos x="0" y="0"/>
              <wp:positionH relativeFrom="column">
                <wp:posOffset>2840355</wp:posOffset>
              </wp:positionH>
              <wp:positionV relativeFrom="paragraph">
                <wp:posOffset>-504190</wp:posOffset>
              </wp:positionV>
              <wp:extent cx="3413125" cy="1137920"/>
              <wp:effectExtent l="1905" t="635" r="444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312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7C77E" w14:textId="77777777" w:rsidR="009B21FC" w:rsidRDefault="009B21FC" w:rsidP="008C22C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0"/>
                              <w:szCs w:val="20"/>
                            </w:rPr>
                            <w:t>Head Office Address</w:t>
                          </w:r>
                        </w:p>
                        <w:p w14:paraId="187D1FF1" w14:textId="77777777" w:rsidR="009B21FC" w:rsidRDefault="009B21F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Chilterns Office</w:t>
                          </w:r>
                        </w:p>
                        <w:p w14:paraId="133F1B13" w14:textId="77777777" w:rsidR="009B21FC" w:rsidRDefault="009B21F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Robert House | </w:t>
                          </w:r>
                          <w:smartTag w:uri="urn:schemas-microsoft-com:office:smarttags" w:element="Street">
                            <w:smartTag w:uri="urn:schemas-microsoft-com:office:smarttags" w:element="address"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</w:rPr>
                                <w:t>19 Station Road</w:t>
                              </w:r>
                            </w:smartTag>
                          </w:smartTag>
                        </w:p>
                        <w:p w14:paraId="76FE560E" w14:textId="77777777" w:rsidR="009B21FC" w:rsidRDefault="009B21FC" w:rsidP="008C22CE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Chinnor | Oxfordshire | OX39 4PU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1D48C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23.65pt;margin-top:-39.7pt;width:268.75pt;height:8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" filled="f" stroked="f">
              <v:textbox>
                <w:txbxContent>
                  <w:p w14:paraId="6F07C77E" w14:textId="77777777" w:rsidR="009B21FC" w:rsidRDefault="009B21FC" w:rsidP="008C22CE">
                    <w:pPr>
                      <w:jc w:val="right"/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20"/>
                        <w:szCs w:val="20"/>
                      </w:rPr>
                      <w:t>Head Office Address</w:t>
                    </w:r>
                  </w:p>
                  <w:p w14:paraId="187D1FF1" w14:textId="77777777" w:rsidR="009B21FC" w:rsidRDefault="009B21F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Chilterns Office</w:t>
                    </w:r>
                  </w:p>
                  <w:p w14:paraId="133F1B13" w14:textId="77777777" w:rsidR="009B21FC" w:rsidRDefault="009B21F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Robert House | </w:t>
                    </w:r>
                    <w:smartTag w:uri="urn:schemas-microsoft-com:office:smarttags" w:element="Street">
                      <w:smartTag w:uri="urn:schemas-microsoft-com:office:smarttags" w:element="address">
                        <w:r>
                          <w:rPr>
                            <w:rFonts w:ascii="Arial" w:hAnsi="Arial" w:cs="Arial"/>
                            <w:color w:val="FFFFFF"/>
                            <w:sz w:val="20"/>
                            <w:szCs w:val="20"/>
                          </w:rPr>
                          <w:t>19 Station Road</w:t>
                        </w:r>
                      </w:smartTag>
                    </w:smartTag>
                  </w:p>
                  <w:p w14:paraId="76FE560E" w14:textId="77777777" w:rsidR="009B21FC" w:rsidRDefault="009B21FC" w:rsidP="008C22CE">
                    <w:pPr>
                      <w:jc w:val="right"/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Chinnor | Oxfordshire | OX39 4PU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DA561" wp14:editId="392E61DD">
              <wp:simplePos x="0" y="0"/>
              <wp:positionH relativeFrom="column">
                <wp:posOffset>-1142365</wp:posOffset>
              </wp:positionH>
              <wp:positionV relativeFrom="paragraph">
                <wp:posOffset>-808990</wp:posOffset>
              </wp:positionV>
              <wp:extent cx="7560310" cy="1442720"/>
              <wp:effectExtent l="635" t="635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442720"/>
                      </a:xfrm>
                      <a:prstGeom prst="rect">
                        <a:avLst/>
                      </a:prstGeom>
                      <a:solidFill>
                        <a:srgbClr val="ED008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88AE0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Office Numbers:</w:t>
                          </w:r>
                        </w:p>
                        <w:p w14:paraId="53546DF8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Chilterns | 01844 354554</w:t>
                          </w:r>
                        </w:p>
                        <w:p w14:paraId="690B9E94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Princes Risborough | 01844 343334</w:t>
                          </w:r>
                        </w:p>
                        <w:p w14:paraId="7DCF8BA6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Aylesbury | 01296 337771</w:t>
                          </w:r>
                        </w:p>
                        <w:p w14:paraId="1E2D5120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Wendover | 01296 620676</w:t>
                          </w:r>
                        </w:p>
                        <w:p w14:paraId="4B8DE8CE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  <w:szCs w:val="16"/>
                              </w:rPr>
                              <w:t>High Wycombe</w:t>
                            </w:r>
                          </w:smartTag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| 01494 485560</w:t>
                          </w:r>
                        </w:p>
                        <w:p w14:paraId="1E28F8CF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Associate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  <w:szCs w:val="16"/>
                                </w:rPr>
                                <w:t>London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Office | 0207 079 1423</w:t>
                          </w:r>
                        </w:p>
                        <w:p w14:paraId="24DDEC1A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W : www.bb-estateagents.co.uk</w:t>
                          </w:r>
                        </w:p>
                        <w:p w14:paraId="70B75F2F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sales@bb-estateagents.co.uk</w:t>
                          </w:r>
                        </w:p>
                        <w:p w14:paraId="45CB81B0" w14:textId="77777777" w:rsidR="009B21FC" w:rsidRDefault="009B21FC" w:rsidP="000026CB">
                          <w:pPr>
                            <w:ind w:left="284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E : lettings@bb-estateagents.co.uk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DA561" id="Text Box 1" o:spid="_x0000_s1039" type="#_x0000_t202" style="position:absolute;margin-left:-89.95pt;margin-top:-63.7pt;width:595.3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" fillcolor="#ed008c" stroked="f">
              <v:textbox>
                <w:txbxContent>
                  <w:p w14:paraId="09D88AE0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Office Numbers:</w:t>
                    </w:r>
                  </w:p>
                  <w:p w14:paraId="53546DF8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Chilterns | 01844 354554</w:t>
                    </w:r>
                  </w:p>
                  <w:p w14:paraId="690B9E94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Princes Risborough | 01844 343334</w:t>
                    </w:r>
                  </w:p>
                  <w:p w14:paraId="7DCF8BA6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Aylesbury | 01296 337771</w:t>
                    </w:r>
                  </w:p>
                  <w:p w14:paraId="1E2D5120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Wendover | 01296 620676</w:t>
                    </w:r>
                  </w:p>
                  <w:p w14:paraId="4B8DE8CE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smartTag w:uri="urn:schemas-microsoft-com:office:smarttags" w:element="place">
                      <w:r>
                        <w:rPr>
                          <w:rFonts w:ascii="Arial" w:hAnsi="Arial" w:cs="Arial"/>
                          <w:color w:val="FFFFFF"/>
                          <w:sz w:val="16"/>
                          <w:szCs w:val="16"/>
                        </w:rPr>
                        <w:t>High Wycombe</w:t>
                      </w:r>
                    </w:smartTag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| 01494 485560</w:t>
                    </w:r>
                  </w:p>
                  <w:p w14:paraId="1E28F8CF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Associate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London</w:t>
                        </w:r>
                      </w:smartTag>
                    </w:smartTag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Office | 0207 079 1423</w:t>
                    </w:r>
                  </w:p>
                  <w:p w14:paraId="24DDEC1A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W : www.bb-estateagents.co.uk</w:t>
                    </w:r>
                  </w:p>
                  <w:p w14:paraId="70B75F2F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sales@bb-estateagents.co.uk</w:t>
                    </w:r>
                  </w:p>
                  <w:p w14:paraId="45CB81B0" w14:textId="77777777" w:rsidR="009B21FC" w:rsidRDefault="009B21FC" w:rsidP="000026CB">
                    <w:pPr>
                      <w:ind w:left="284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E : lettings@bb-estateagents.co.uk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9662" w14:textId="77777777" w:rsidR="00DE1CDC" w:rsidRDefault="00DE1CDC" w:rsidP="009C5EBB">
      <w:r>
        <w:separator/>
      </w:r>
    </w:p>
  </w:footnote>
  <w:footnote w:type="continuationSeparator" w:id="0">
    <w:p w14:paraId="796617D2" w14:textId="77777777" w:rsidR="00DE1CDC" w:rsidRDefault="00DE1CDC" w:rsidP="009C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AFAE" w14:textId="77777777" w:rsidR="00DE1CDC" w:rsidRDefault="00DE1CDC" w:rsidP="00745B3C">
    <w:pPr>
      <w:pStyle w:val="Header"/>
      <w:jc w:val="cen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9F46B92" wp14:editId="50CF7922">
          <wp:simplePos x="0" y="0"/>
          <wp:positionH relativeFrom="column">
            <wp:posOffset>1904365</wp:posOffset>
          </wp:positionH>
          <wp:positionV relativeFrom="paragraph">
            <wp:posOffset>0</wp:posOffset>
          </wp:positionV>
          <wp:extent cx="1466850" cy="1371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66945" w14:textId="77777777" w:rsidR="00DE1CDC" w:rsidRDefault="00DE1CDC">
    <w:pPr>
      <w:pStyle w:val="Header"/>
    </w:pPr>
  </w:p>
  <w:p w14:paraId="3D216BB6" w14:textId="77777777" w:rsidR="00DE1CDC" w:rsidRDefault="00DE1CDC">
    <w:pPr>
      <w:pStyle w:val="Header"/>
    </w:pPr>
  </w:p>
  <w:p w14:paraId="462DF152" w14:textId="77777777" w:rsidR="00DE1CDC" w:rsidRDefault="00DE1CDC">
    <w:pPr>
      <w:pStyle w:val="Header"/>
    </w:pPr>
  </w:p>
  <w:p w14:paraId="6B8FA636" w14:textId="77777777" w:rsidR="00DE1CDC" w:rsidRDefault="00DE1CDC">
    <w:pPr>
      <w:pStyle w:val="Header"/>
    </w:pPr>
  </w:p>
  <w:p w14:paraId="00E85424" w14:textId="77777777" w:rsidR="00DE1CDC" w:rsidRDefault="00DE1C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F770" w14:textId="77777777" w:rsidR="00DE1CDC" w:rsidRDefault="00DE1CDC" w:rsidP="00745B3C">
    <w:pPr>
      <w:pStyle w:val="Header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1F34A11" wp14:editId="2D6D47B7">
          <wp:simplePos x="0" y="0"/>
          <wp:positionH relativeFrom="column">
            <wp:posOffset>1904365</wp:posOffset>
          </wp:positionH>
          <wp:positionV relativeFrom="paragraph">
            <wp:posOffset>0</wp:posOffset>
          </wp:positionV>
          <wp:extent cx="1466850" cy="13716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CF3AC2" w14:textId="77777777" w:rsidR="00DE1CDC" w:rsidRDefault="00DE1CDC">
    <w:pPr>
      <w:pStyle w:val="Header"/>
    </w:pPr>
  </w:p>
  <w:p w14:paraId="4D0E11B9" w14:textId="77777777" w:rsidR="00DE1CDC" w:rsidRDefault="00DE1CDC">
    <w:pPr>
      <w:pStyle w:val="Header"/>
    </w:pPr>
  </w:p>
  <w:p w14:paraId="2FCAB9C1" w14:textId="77777777" w:rsidR="00DE1CDC" w:rsidRDefault="00DE1CDC">
    <w:pPr>
      <w:pStyle w:val="Header"/>
    </w:pPr>
  </w:p>
  <w:p w14:paraId="0F44E8E6" w14:textId="77777777" w:rsidR="00DE1CDC" w:rsidRDefault="00DE1CDC">
    <w:pPr>
      <w:pStyle w:val="Header"/>
    </w:pPr>
  </w:p>
  <w:p w14:paraId="61A7737A" w14:textId="77777777" w:rsidR="00DE1CDC" w:rsidRDefault="00DE1C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9528" w14:textId="77777777" w:rsidR="009B21FC" w:rsidRDefault="00FA28DA" w:rsidP="00745B3C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74B8952" wp14:editId="67DFD957">
          <wp:simplePos x="0" y="0"/>
          <wp:positionH relativeFrom="column">
            <wp:posOffset>1904365</wp:posOffset>
          </wp:positionH>
          <wp:positionV relativeFrom="paragraph">
            <wp:posOffset>0</wp:posOffset>
          </wp:positionV>
          <wp:extent cx="1466850" cy="1371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AF9F9" w14:textId="77777777" w:rsidR="009B21FC" w:rsidRDefault="009B21FC">
    <w:pPr>
      <w:pStyle w:val="Header"/>
    </w:pPr>
  </w:p>
  <w:p w14:paraId="71C48225" w14:textId="77777777" w:rsidR="009B21FC" w:rsidRDefault="009B21FC">
    <w:pPr>
      <w:pStyle w:val="Header"/>
    </w:pPr>
  </w:p>
  <w:p w14:paraId="1AC1CA97" w14:textId="77777777" w:rsidR="009B21FC" w:rsidRDefault="009B21FC">
    <w:pPr>
      <w:pStyle w:val="Header"/>
    </w:pPr>
  </w:p>
  <w:p w14:paraId="1785D428" w14:textId="77777777" w:rsidR="009B21FC" w:rsidRDefault="009B21FC">
    <w:pPr>
      <w:pStyle w:val="Header"/>
    </w:pPr>
  </w:p>
  <w:p w14:paraId="0428B915" w14:textId="77777777" w:rsidR="009B21FC" w:rsidRDefault="009B2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6496803"/>
    <w:multiLevelType w:val="hybridMultilevel"/>
    <w:tmpl w:val="0EB80EB6"/>
    <w:lvl w:ilvl="0" w:tplc="B5DAFE6A">
      <w:start w:val="1"/>
      <w:numFmt w:val="bullet"/>
      <w:pStyle w:val="ACQ-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4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page;mso-position-vertic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7C"/>
    <w:rsid w:val="000026CB"/>
    <w:rsid w:val="00005C5B"/>
    <w:rsid w:val="00072024"/>
    <w:rsid w:val="000722E8"/>
    <w:rsid w:val="0007691A"/>
    <w:rsid w:val="00082E2D"/>
    <w:rsid w:val="000901B8"/>
    <w:rsid w:val="000A2939"/>
    <w:rsid w:val="000A3CA5"/>
    <w:rsid w:val="000D6ED2"/>
    <w:rsid w:val="000E1028"/>
    <w:rsid w:val="000E3C2C"/>
    <w:rsid w:val="000F1972"/>
    <w:rsid w:val="00123C32"/>
    <w:rsid w:val="00140AE7"/>
    <w:rsid w:val="001445F1"/>
    <w:rsid w:val="001574F0"/>
    <w:rsid w:val="001775CC"/>
    <w:rsid w:val="00193CFF"/>
    <w:rsid w:val="00194B36"/>
    <w:rsid w:val="001A5AAE"/>
    <w:rsid w:val="001A5D95"/>
    <w:rsid w:val="001B617C"/>
    <w:rsid w:val="001C33D3"/>
    <w:rsid w:val="001C3416"/>
    <w:rsid w:val="001C3D95"/>
    <w:rsid w:val="001C51C0"/>
    <w:rsid w:val="001F7CCD"/>
    <w:rsid w:val="00204DC6"/>
    <w:rsid w:val="00221DCD"/>
    <w:rsid w:val="00234F2F"/>
    <w:rsid w:val="00263872"/>
    <w:rsid w:val="00264B4C"/>
    <w:rsid w:val="002669DB"/>
    <w:rsid w:val="00270295"/>
    <w:rsid w:val="00272DFC"/>
    <w:rsid w:val="002816F8"/>
    <w:rsid w:val="002871A1"/>
    <w:rsid w:val="002C0BF3"/>
    <w:rsid w:val="002D0B68"/>
    <w:rsid w:val="002D13F4"/>
    <w:rsid w:val="002D5F8A"/>
    <w:rsid w:val="002E182C"/>
    <w:rsid w:val="002F5843"/>
    <w:rsid w:val="0032261A"/>
    <w:rsid w:val="00340172"/>
    <w:rsid w:val="00371A49"/>
    <w:rsid w:val="003730AE"/>
    <w:rsid w:val="00373875"/>
    <w:rsid w:val="003B0917"/>
    <w:rsid w:val="003C254B"/>
    <w:rsid w:val="003C489A"/>
    <w:rsid w:val="003D273D"/>
    <w:rsid w:val="003F51EA"/>
    <w:rsid w:val="003F5230"/>
    <w:rsid w:val="004252BC"/>
    <w:rsid w:val="00436238"/>
    <w:rsid w:val="004365C2"/>
    <w:rsid w:val="00440C5C"/>
    <w:rsid w:val="00442454"/>
    <w:rsid w:val="00451511"/>
    <w:rsid w:val="004658BB"/>
    <w:rsid w:val="00466604"/>
    <w:rsid w:val="0048071F"/>
    <w:rsid w:val="0048417C"/>
    <w:rsid w:val="004A2D94"/>
    <w:rsid w:val="004C7ED9"/>
    <w:rsid w:val="004D621F"/>
    <w:rsid w:val="004E0EDD"/>
    <w:rsid w:val="004E4630"/>
    <w:rsid w:val="004E640D"/>
    <w:rsid w:val="004E6FF9"/>
    <w:rsid w:val="00517D3A"/>
    <w:rsid w:val="005261C9"/>
    <w:rsid w:val="00530283"/>
    <w:rsid w:val="00534D1F"/>
    <w:rsid w:val="005471B5"/>
    <w:rsid w:val="00555337"/>
    <w:rsid w:val="00563DCA"/>
    <w:rsid w:val="00564ED1"/>
    <w:rsid w:val="00575906"/>
    <w:rsid w:val="0058051E"/>
    <w:rsid w:val="00587A58"/>
    <w:rsid w:val="00595987"/>
    <w:rsid w:val="005A1104"/>
    <w:rsid w:val="005A1B71"/>
    <w:rsid w:val="005B556E"/>
    <w:rsid w:val="005C06A2"/>
    <w:rsid w:val="005C140B"/>
    <w:rsid w:val="005E1C66"/>
    <w:rsid w:val="005E2B0A"/>
    <w:rsid w:val="005F2BF2"/>
    <w:rsid w:val="00604916"/>
    <w:rsid w:val="00612B6A"/>
    <w:rsid w:val="00622E66"/>
    <w:rsid w:val="0063711D"/>
    <w:rsid w:val="0064414A"/>
    <w:rsid w:val="00646504"/>
    <w:rsid w:val="00664B42"/>
    <w:rsid w:val="0067438D"/>
    <w:rsid w:val="00677F57"/>
    <w:rsid w:val="00683FEC"/>
    <w:rsid w:val="006906D0"/>
    <w:rsid w:val="00691365"/>
    <w:rsid w:val="006A66FA"/>
    <w:rsid w:val="006B03F4"/>
    <w:rsid w:val="006B37D3"/>
    <w:rsid w:val="006D3AC9"/>
    <w:rsid w:val="006E5096"/>
    <w:rsid w:val="006E7B08"/>
    <w:rsid w:val="006F5603"/>
    <w:rsid w:val="00716820"/>
    <w:rsid w:val="00717BA8"/>
    <w:rsid w:val="00733535"/>
    <w:rsid w:val="007336AC"/>
    <w:rsid w:val="00745B3C"/>
    <w:rsid w:val="007514CE"/>
    <w:rsid w:val="00751DCB"/>
    <w:rsid w:val="00753FEF"/>
    <w:rsid w:val="00755C6E"/>
    <w:rsid w:val="00762A0A"/>
    <w:rsid w:val="00765B96"/>
    <w:rsid w:val="0078461E"/>
    <w:rsid w:val="007928EA"/>
    <w:rsid w:val="007B0288"/>
    <w:rsid w:val="007B3CBC"/>
    <w:rsid w:val="007D4C49"/>
    <w:rsid w:val="007F3064"/>
    <w:rsid w:val="00860A03"/>
    <w:rsid w:val="008662EB"/>
    <w:rsid w:val="008753E3"/>
    <w:rsid w:val="00885029"/>
    <w:rsid w:val="008945E8"/>
    <w:rsid w:val="008B52CB"/>
    <w:rsid w:val="008C22CE"/>
    <w:rsid w:val="008D58E9"/>
    <w:rsid w:val="008E305E"/>
    <w:rsid w:val="00930C49"/>
    <w:rsid w:val="00961964"/>
    <w:rsid w:val="0098258B"/>
    <w:rsid w:val="00990E54"/>
    <w:rsid w:val="00997AF0"/>
    <w:rsid w:val="009B21FC"/>
    <w:rsid w:val="009B77EA"/>
    <w:rsid w:val="009C1956"/>
    <w:rsid w:val="009C47E1"/>
    <w:rsid w:val="009C5EBB"/>
    <w:rsid w:val="009E651E"/>
    <w:rsid w:val="009F530E"/>
    <w:rsid w:val="009F594E"/>
    <w:rsid w:val="00A31B0D"/>
    <w:rsid w:val="00A4453F"/>
    <w:rsid w:val="00A45B59"/>
    <w:rsid w:val="00A55C1A"/>
    <w:rsid w:val="00A56E38"/>
    <w:rsid w:val="00A6563A"/>
    <w:rsid w:val="00A75BF6"/>
    <w:rsid w:val="00AA673B"/>
    <w:rsid w:val="00AC1B2B"/>
    <w:rsid w:val="00AC3A3D"/>
    <w:rsid w:val="00AD3CA7"/>
    <w:rsid w:val="00AD5612"/>
    <w:rsid w:val="00AD5F44"/>
    <w:rsid w:val="00AF4D6A"/>
    <w:rsid w:val="00AF4DB0"/>
    <w:rsid w:val="00B05A90"/>
    <w:rsid w:val="00B12CDB"/>
    <w:rsid w:val="00B221D9"/>
    <w:rsid w:val="00B258A6"/>
    <w:rsid w:val="00B33AF7"/>
    <w:rsid w:val="00B61B9C"/>
    <w:rsid w:val="00B94009"/>
    <w:rsid w:val="00B97A71"/>
    <w:rsid w:val="00BA28D7"/>
    <w:rsid w:val="00BC45F4"/>
    <w:rsid w:val="00BD7DD6"/>
    <w:rsid w:val="00BE1892"/>
    <w:rsid w:val="00BF6E23"/>
    <w:rsid w:val="00C2605F"/>
    <w:rsid w:val="00C30DEA"/>
    <w:rsid w:val="00C30F06"/>
    <w:rsid w:val="00C433DF"/>
    <w:rsid w:val="00C6256F"/>
    <w:rsid w:val="00C71691"/>
    <w:rsid w:val="00C8255F"/>
    <w:rsid w:val="00C83A34"/>
    <w:rsid w:val="00C8680A"/>
    <w:rsid w:val="00C97986"/>
    <w:rsid w:val="00CA508F"/>
    <w:rsid w:val="00CB5ADD"/>
    <w:rsid w:val="00CD4A41"/>
    <w:rsid w:val="00CF0592"/>
    <w:rsid w:val="00CF2943"/>
    <w:rsid w:val="00CF337E"/>
    <w:rsid w:val="00CF3DCF"/>
    <w:rsid w:val="00D056F7"/>
    <w:rsid w:val="00D068F8"/>
    <w:rsid w:val="00D1113B"/>
    <w:rsid w:val="00D40922"/>
    <w:rsid w:val="00D44FEF"/>
    <w:rsid w:val="00D51DFB"/>
    <w:rsid w:val="00D54A09"/>
    <w:rsid w:val="00D82FD4"/>
    <w:rsid w:val="00D863C7"/>
    <w:rsid w:val="00D9359A"/>
    <w:rsid w:val="00DC46AD"/>
    <w:rsid w:val="00DD684F"/>
    <w:rsid w:val="00DE1CDC"/>
    <w:rsid w:val="00E13FA0"/>
    <w:rsid w:val="00E31533"/>
    <w:rsid w:val="00E417D6"/>
    <w:rsid w:val="00E421B3"/>
    <w:rsid w:val="00E6479A"/>
    <w:rsid w:val="00E92333"/>
    <w:rsid w:val="00E97E51"/>
    <w:rsid w:val="00EA4EE4"/>
    <w:rsid w:val="00EA627D"/>
    <w:rsid w:val="00EA7CF7"/>
    <w:rsid w:val="00EB1940"/>
    <w:rsid w:val="00EB396E"/>
    <w:rsid w:val="00EC3AE6"/>
    <w:rsid w:val="00EC4184"/>
    <w:rsid w:val="00F059D7"/>
    <w:rsid w:val="00F1284B"/>
    <w:rsid w:val="00F210BD"/>
    <w:rsid w:val="00F22D2E"/>
    <w:rsid w:val="00F23A0B"/>
    <w:rsid w:val="00F60D2A"/>
    <w:rsid w:val="00F6334C"/>
    <w:rsid w:val="00F661C1"/>
    <w:rsid w:val="00F70706"/>
    <w:rsid w:val="00FA28DA"/>
    <w:rsid w:val="00FD4EE2"/>
    <w:rsid w:val="00FD6F4B"/>
    <w:rsid w:val="00F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 style="mso-position-horizontal-relative:page;mso-position-vertical-relative:page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332683A1"/>
  <w15:chartTrackingRefBased/>
  <w15:docId w15:val="{5ED3E2C4-F4DD-43AD-B1FE-3C377702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B08"/>
    <w:rPr>
      <w:sz w:val="24"/>
      <w:szCs w:val="24"/>
    </w:rPr>
  </w:style>
  <w:style w:type="paragraph" w:styleId="Heading2">
    <w:name w:val="heading 2"/>
    <w:basedOn w:val="Normal"/>
    <w:next w:val="Normal"/>
    <w:qFormat/>
    <w:rsid w:val="00CA50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50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471B5"/>
    <w:rPr>
      <w:sz w:val="24"/>
      <w:szCs w:val="24"/>
    </w:rPr>
  </w:style>
  <w:style w:type="paragraph" w:styleId="Header">
    <w:name w:val="header"/>
    <w:basedOn w:val="Normal"/>
    <w:link w:val="HeaderChar"/>
    <w:rsid w:val="009C5EB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9C5EBB"/>
    <w:rPr>
      <w:sz w:val="24"/>
      <w:szCs w:val="24"/>
    </w:rPr>
  </w:style>
  <w:style w:type="paragraph" w:styleId="Footer">
    <w:name w:val="footer"/>
    <w:basedOn w:val="Normal"/>
    <w:link w:val="FooterChar"/>
    <w:rsid w:val="009C5EB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sid w:val="009C5EBB"/>
    <w:rPr>
      <w:sz w:val="24"/>
      <w:szCs w:val="24"/>
    </w:rPr>
  </w:style>
  <w:style w:type="character" w:styleId="Hyperlink">
    <w:name w:val="Hyperlink"/>
    <w:uiPriority w:val="99"/>
    <w:unhideWhenUsed/>
    <w:rsid w:val="001A5D95"/>
    <w:rPr>
      <w:color w:val="0000FF"/>
      <w:u w:val="single"/>
    </w:rPr>
  </w:style>
  <w:style w:type="paragraph" w:customStyle="1" w:styleId="ACQ-RoomHeading">
    <w:name w:val="ACQ-RoomHeading"/>
    <w:basedOn w:val="Normal"/>
    <w:link w:val="ACQ-RoomHeadingChar"/>
    <w:qFormat/>
    <w:rsid w:val="000722E8"/>
    <w:rPr>
      <w:rFonts w:ascii="Arial" w:hAnsi="Arial"/>
      <w:b/>
      <w:color w:val="ED008C"/>
      <w:sz w:val="18"/>
      <w:szCs w:val="18"/>
      <w:lang w:val="x-none" w:eastAsia="x-none"/>
    </w:rPr>
  </w:style>
  <w:style w:type="paragraph" w:customStyle="1" w:styleId="ACQ-MainDetails">
    <w:name w:val="ACQ-MainDetails"/>
    <w:basedOn w:val="Normal"/>
    <w:link w:val="ACQ-MainDetailsChar"/>
    <w:qFormat/>
    <w:rsid w:val="00D44FEF"/>
    <w:rPr>
      <w:rFonts w:ascii="Arial" w:hAnsi="Arial"/>
      <w:sz w:val="18"/>
      <w:szCs w:val="18"/>
      <w:lang w:val="x-none" w:eastAsia="x-none"/>
    </w:rPr>
  </w:style>
  <w:style w:type="character" w:customStyle="1" w:styleId="ACQ-RoomHeadingChar">
    <w:name w:val="ACQ-RoomHeading Char"/>
    <w:link w:val="ACQ-RoomHeading"/>
    <w:rsid w:val="000722E8"/>
    <w:rPr>
      <w:rFonts w:ascii="Arial" w:hAnsi="Arial" w:cs="Arial"/>
      <w:b/>
      <w:color w:val="ED008C"/>
      <w:sz w:val="18"/>
      <w:szCs w:val="18"/>
    </w:rPr>
  </w:style>
  <w:style w:type="paragraph" w:customStyle="1" w:styleId="ACQ-BulletPoints">
    <w:name w:val="ACQ-BulletPoints"/>
    <w:basedOn w:val="NoSpacing"/>
    <w:link w:val="ACQ-BulletPointsChar"/>
    <w:qFormat/>
    <w:rsid w:val="00D44FEF"/>
    <w:pPr>
      <w:numPr>
        <w:numId w:val="1"/>
      </w:numPr>
    </w:pPr>
    <w:rPr>
      <w:rFonts w:ascii="Arial" w:hAnsi="Arial" w:cs="Arial"/>
      <w:color w:val="000000"/>
    </w:rPr>
  </w:style>
  <w:style w:type="character" w:customStyle="1" w:styleId="ACQ-MainDetailsChar">
    <w:name w:val="ACQ-MainDetails Char"/>
    <w:link w:val="ACQ-MainDetails"/>
    <w:rsid w:val="00D44FEF"/>
    <w:rPr>
      <w:rFonts w:ascii="Arial" w:hAnsi="Arial" w:cs="Arial"/>
      <w:sz w:val="18"/>
      <w:szCs w:val="18"/>
    </w:rPr>
  </w:style>
  <w:style w:type="paragraph" w:customStyle="1" w:styleId="ACQ-FrontPageDescription">
    <w:name w:val="ACQ-FrontPageDescription"/>
    <w:basedOn w:val="NoSpacing"/>
    <w:link w:val="ACQ-FrontPageDescriptionChar"/>
    <w:qFormat/>
    <w:rsid w:val="00D44FEF"/>
    <w:rPr>
      <w:rFonts w:ascii="Arial" w:hAnsi="Arial" w:cs="Arial"/>
    </w:rPr>
  </w:style>
  <w:style w:type="character" w:customStyle="1" w:styleId="NoSpacingChar">
    <w:name w:val="No Spacing Char"/>
    <w:link w:val="NoSpacing"/>
    <w:uiPriority w:val="1"/>
    <w:rsid w:val="00D44FEF"/>
    <w:rPr>
      <w:sz w:val="24"/>
      <w:szCs w:val="24"/>
      <w:lang w:val="en-GB" w:eastAsia="en-GB" w:bidi="ar-SA"/>
    </w:rPr>
  </w:style>
  <w:style w:type="character" w:customStyle="1" w:styleId="ACQ-BulletPointsChar">
    <w:name w:val="ACQ-BulletPoints Char"/>
    <w:basedOn w:val="NoSpacingChar"/>
    <w:link w:val="ACQ-BulletPoints"/>
    <w:rsid w:val="00D44FEF"/>
    <w:rPr>
      <w:sz w:val="24"/>
      <w:szCs w:val="24"/>
      <w:lang w:val="en-GB" w:eastAsia="en-GB" w:bidi="ar-SA"/>
    </w:rPr>
  </w:style>
  <w:style w:type="paragraph" w:customStyle="1" w:styleId="ACQ-FrontPageHeading">
    <w:name w:val="ACQ-FrontPageHeading"/>
    <w:basedOn w:val="NoSpacing"/>
    <w:link w:val="ACQ-FrontPageHeadingChar"/>
    <w:qFormat/>
    <w:rsid w:val="00D44FEF"/>
    <w:rPr>
      <w:rFonts w:ascii="Arial" w:hAnsi="Arial" w:cs="Arial"/>
      <w:b/>
      <w:sz w:val="26"/>
      <w:szCs w:val="26"/>
    </w:rPr>
  </w:style>
  <w:style w:type="character" w:customStyle="1" w:styleId="ACQ-FrontPageDescriptionChar">
    <w:name w:val="ACQ-FrontPageDescription Char"/>
    <w:link w:val="ACQ-FrontPageDescription"/>
    <w:rsid w:val="00D44FEF"/>
    <w:rPr>
      <w:rFonts w:ascii="Arial" w:hAnsi="Arial" w:cs="Arial"/>
      <w:sz w:val="24"/>
      <w:szCs w:val="24"/>
      <w:lang w:val="en-GB" w:eastAsia="en-GB" w:bidi="ar-SA"/>
    </w:rPr>
  </w:style>
  <w:style w:type="paragraph" w:customStyle="1" w:styleId="ACQ-FooterText">
    <w:name w:val="ACQ-FooterText"/>
    <w:basedOn w:val="Normal"/>
    <w:link w:val="ACQ-FooterTextChar"/>
    <w:qFormat/>
    <w:rsid w:val="00D51DFB"/>
    <w:pPr>
      <w:jc w:val="center"/>
    </w:pPr>
    <w:rPr>
      <w:rFonts w:ascii="Arial" w:hAnsi="Arial"/>
      <w:color w:val="FFFFFF"/>
      <w:sz w:val="28"/>
      <w:szCs w:val="28"/>
      <w:lang w:val="x-none" w:eastAsia="x-none"/>
    </w:rPr>
  </w:style>
  <w:style w:type="character" w:customStyle="1" w:styleId="ACQ-FrontPageHeadingChar">
    <w:name w:val="ACQ-FrontPageHeading Char"/>
    <w:link w:val="ACQ-FrontPageHeading"/>
    <w:rsid w:val="00D44FEF"/>
    <w:rPr>
      <w:rFonts w:ascii="Arial" w:hAnsi="Arial" w:cs="Arial"/>
      <w:b/>
      <w:sz w:val="26"/>
      <w:szCs w:val="26"/>
      <w:lang w:val="en-GB" w:eastAsia="en-GB" w:bidi="ar-SA"/>
    </w:rPr>
  </w:style>
  <w:style w:type="character" w:customStyle="1" w:styleId="ACQ-FooterTextChar">
    <w:name w:val="ACQ-FooterText Char"/>
    <w:link w:val="ACQ-FooterText"/>
    <w:rsid w:val="00D51DFB"/>
    <w:rPr>
      <w:rFonts w:ascii="Arial" w:hAnsi="Arial" w:cs="Arial"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quaint%20Source\Main\Acquaint\bin\Templates\Property%20Particulars%20-%203%20Pictu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Property Particulars - 3 Pictures</Template>
  <TotalTime>0</TotalTime>
  <Pages>2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Grant</dc:creator>
  <cp:keywords/>
  <cp:lastModifiedBy>Marlow</cp:lastModifiedBy>
  <cp:revision>2</cp:revision>
  <dcterms:created xsi:type="dcterms:W3CDTF">2022-12-14T17:22:00Z</dcterms:created>
  <dcterms:modified xsi:type="dcterms:W3CDTF">2022-12-14T17:22:00Z</dcterms:modified>
</cp:coreProperties>
</file>